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1B0C8816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 1</w:t>
      </w:r>
      <w:r w:rsidR="009B16D8" w:rsidRPr="009B16D8">
        <w:rPr>
          <w:vertAlign w:val="superscript"/>
        </w:rPr>
        <w:t>st</w:t>
      </w:r>
      <w:r w:rsidR="009B16D8">
        <w:t xml:space="preserve"> May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24128959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9B16D8">
        <w:rPr>
          <w:b/>
          <w:bCs/>
          <w:u w:val="single"/>
        </w:rPr>
        <w:t>Monday 8</w:t>
      </w:r>
      <w:r w:rsidR="009B16D8" w:rsidRPr="009B16D8">
        <w:rPr>
          <w:b/>
          <w:bCs/>
          <w:u w:val="single"/>
          <w:vertAlign w:val="superscript"/>
        </w:rPr>
        <w:t>th</w:t>
      </w:r>
      <w:r w:rsidR="009B16D8">
        <w:rPr>
          <w:b/>
          <w:bCs/>
          <w:u w:val="single"/>
        </w:rPr>
        <w:t xml:space="preserve"> April</w:t>
      </w:r>
      <w:r w:rsidR="00032A69">
        <w:rPr>
          <w:b/>
          <w:bCs/>
          <w:u w:val="single"/>
        </w:rPr>
        <w:t xml:space="preserve"> 2024</w:t>
      </w:r>
      <w:r w:rsidR="00D837D1" w:rsidRPr="00D837D1">
        <w:rPr>
          <w:b/>
          <w:bCs/>
          <w:u w:val="single"/>
        </w:rPr>
        <w:t>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7DE7A13B" w:rsidR="002E0F19" w:rsidRDefault="00FA56B1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0F19" w:rsidRPr="00D837D1">
        <w:rPr>
          <w:b/>
          <w:bCs/>
          <w:u w:val="single"/>
        </w:rPr>
        <w:t>. Financial Matters.</w:t>
      </w:r>
    </w:p>
    <w:p w14:paraId="28D55CD6" w14:textId="09CADE6F" w:rsidR="00E55EC8" w:rsidRPr="00E55EC8" w:rsidRDefault="00E55EC8" w:rsidP="002E0F19">
      <w:pPr>
        <w:spacing w:line="360" w:lineRule="auto"/>
      </w:pPr>
      <w:r>
        <w:t>To approve the current accounts, to approve any payments and give notice on the submission of annual accounts.</w:t>
      </w:r>
    </w:p>
    <w:p w14:paraId="7B698089" w14:textId="2A5732CC" w:rsidR="005246BA" w:rsidRDefault="005246BA" w:rsidP="002E0F19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FA56B1">
        <w:rPr>
          <w:b/>
          <w:bCs/>
          <w:u w:val="single"/>
        </w:rPr>
        <w:t>0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</w:p>
    <w:p w14:paraId="1974FAF0" w14:textId="53A1B1D8" w:rsidR="00482463" w:rsidRDefault="005246BA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FA56B1">
        <w:rPr>
          <w:b/>
          <w:bCs/>
          <w:u w:val="single"/>
        </w:rPr>
        <w:t>1</w:t>
      </w:r>
      <w:r w:rsidRPr="00D837D1"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0"/>
        <w:gridCol w:w="2844"/>
        <w:gridCol w:w="1329"/>
        <w:gridCol w:w="3288"/>
      </w:tblGrid>
      <w:tr w:rsidR="00340329" w14:paraId="37333D5C" w14:textId="77777777" w:rsidTr="00B777FF">
        <w:tc>
          <w:tcPr>
            <w:tcW w:w="1890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44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9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88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340329" w14:paraId="5EB6E482" w14:textId="77777777" w:rsidTr="00B777FF">
        <w:tc>
          <w:tcPr>
            <w:tcW w:w="1890" w:type="dxa"/>
            <w:vAlign w:val="center"/>
          </w:tcPr>
          <w:p w14:paraId="43C5B1E3" w14:textId="358C9565" w:rsidR="00340329" w:rsidRPr="00C708F2" w:rsidRDefault="00AF2A07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24/00528/FUL</w:t>
            </w:r>
          </w:p>
        </w:tc>
        <w:tc>
          <w:tcPr>
            <w:tcW w:w="2844" w:type="dxa"/>
            <w:vAlign w:val="center"/>
          </w:tcPr>
          <w:p w14:paraId="1246258A" w14:textId="20AC0868" w:rsidR="00340329" w:rsidRPr="0073765A" w:rsidRDefault="00AF2A0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Ashgrove House, Tranwell</w:t>
            </w:r>
          </w:p>
        </w:tc>
        <w:tc>
          <w:tcPr>
            <w:tcW w:w="1329" w:type="dxa"/>
            <w:vAlign w:val="center"/>
          </w:tcPr>
          <w:p w14:paraId="281ACAF8" w14:textId="4075F4C9" w:rsidR="00340329" w:rsidRPr="0073765A" w:rsidRDefault="00AF2A0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88" w:type="dxa"/>
            <w:vAlign w:val="center"/>
          </w:tcPr>
          <w:p w14:paraId="26E94989" w14:textId="291017C8" w:rsidR="00340329" w:rsidRPr="0073765A" w:rsidRDefault="007D1869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2A07">
              <w:rPr>
                <w:sz w:val="20"/>
                <w:szCs w:val="20"/>
              </w:rPr>
              <w:t xml:space="preserve"> storey rear extn, 1 storey front extn, new garage</w:t>
            </w:r>
            <w:r>
              <w:rPr>
                <w:sz w:val="20"/>
                <w:szCs w:val="20"/>
              </w:rPr>
              <w:t>, retaining</w:t>
            </w:r>
            <w:r w:rsidR="00AF2A07">
              <w:rPr>
                <w:sz w:val="20"/>
                <w:szCs w:val="20"/>
              </w:rPr>
              <w:t xml:space="preserve"> and boundary wall.</w:t>
            </w:r>
          </w:p>
        </w:tc>
      </w:tr>
      <w:tr w:rsidR="00340329" w14:paraId="4CE2B20C" w14:textId="77777777" w:rsidTr="00B777FF">
        <w:tc>
          <w:tcPr>
            <w:tcW w:w="1890" w:type="dxa"/>
            <w:vAlign w:val="center"/>
          </w:tcPr>
          <w:p w14:paraId="296943F7" w14:textId="77777777" w:rsidR="00340329" w:rsidRPr="0038294B" w:rsidRDefault="00340329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23/04532/OUT</w:t>
            </w:r>
          </w:p>
        </w:tc>
        <w:tc>
          <w:tcPr>
            <w:tcW w:w="2844" w:type="dxa"/>
            <w:vAlign w:val="center"/>
          </w:tcPr>
          <w:p w14:paraId="4661346B" w14:textId="77777777" w:rsidR="00340329" w:rsidRPr="008B3BC3" w:rsidRDefault="00340329" w:rsidP="00B777FF">
            <w:pPr>
              <w:spacing w:line="360" w:lineRule="auto"/>
              <w:rPr>
                <w:sz w:val="20"/>
                <w:szCs w:val="20"/>
              </w:rPr>
            </w:pPr>
            <w:r w:rsidRPr="008B3BC3">
              <w:rPr>
                <w:sz w:val="20"/>
                <w:szCs w:val="20"/>
              </w:rPr>
              <w:t>Bramblings Tranwell Woods</w:t>
            </w:r>
          </w:p>
        </w:tc>
        <w:tc>
          <w:tcPr>
            <w:tcW w:w="1329" w:type="dxa"/>
            <w:vAlign w:val="center"/>
          </w:tcPr>
          <w:p w14:paraId="1A24D6F9" w14:textId="45B27F9E" w:rsidR="00340329" w:rsidRDefault="00340329" w:rsidP="00D25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2530C">
              <w:rPr>
                <w:sz w:val="20"/>
                <w:szCs w:val="20"/>
              </w:rPr>
              <w:t>waiting decision.</w:t>
            </w:r>
          </w:p>
        </w:tc>
        <w:tc>
          <w:tcPr>
            <w:tcW w:w="3288" w:type="dxa"/>
            <w:vAlign w:val="center"/>
          </w:tcPr>
          <w:p w14:paraId="1257C9BA" w14:textId="77777777" w:rsidR="00340329" w:rsidRPr="00A565A7" w:rsidRDefault="00340329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Eco </w:t>
            </w:r>
            <w:proofErr w:type="spellStart"/>
            <w:r>
              <w:rPr>
                <w:sz w:val="20"/>
                <w:szCs w:val="20"/>
              </w:rPr>
              <w:t>self build</w:t>
            </w:r>
            <w:proofErr w:type="spellEnd"/>
            <w:r>
              <w:rPr>
                <w:sz w:val="20"/>
                <w:szCs w:val="20"/>
              </w:rPr>
              <w:t xml:space="preserve"> houses. Comment </w:t>
            </w:r>
            <w:proofErr w:type="spellStart"/>
            <w:r>
              <w:rPr>
                <w:sz w:val="20"/>
                <w:szCs w:val="20"/>
              </w:rPr>
              <w:t>sub’t</w:t>
            </w:r>
            <w:proofErr w:type="spellEnd"/>
            <w:r>
              <w:rPr>
                <w:sz w:val="20"/>
                <w:szCs w:val="20"/>
              </w:rPr>
              <w:t xml:space="preserve"> that app was too vague.</w:t>
            </w:r>
          </w:p>
        </w:tc>
      </w:tr>
      <w:tr w:rsidR="00340329" w14:paraId="799038A5" w14:textId="77777777" w:rsidTr="00B777FF">
        <w:tc>
          <w:tcPr>
            <w:tcW w:w="1890" w:type="dxa"/>
          </w:tcPr>
          <w:p w14:paraId="2FD54928" w14:textId="77777777" w:rsidR="00340329" w:rsidRPr="00C708F2" w:rsidRDefault="00340329" w:rsidP="00B777FF">
            <w:pPr>
              <w:spacing w:line="360" w:lineRule="auto"/>
              <w:rPr>
                <w:b/>
                <w:bCs/>
              </w:rPr>
            </w:pPr>
            <w:r w:rsidRPr="00C708F2">
              <w:rPr>
                <w:b/>
                <w:bCs/>
              </w:rPr>
              <w:t>19/01362/REM</w:t>
            </w:r>
          </w:p>
        </w:tc>
        <w:tc>
          <w:tcPr>
            <w:tcW w:w="2844" w:type="dxa"/>
          </w:tcPr>
          <w:p w14:paraId="2464525C" w14:textId="77777777" w:rsidR="00340329" w:rsidRPr="0038294B" w:rsidRDefault="00340329" w:rsidP="00B777FF">
            <w:pPr>
              <w:spacing w:line="360" w:lineRule="auto"/>
              <w:rPr>
                <w:sz w:val="20"/>
                <w:szCs w:val="20"/>
              </w:rPr>
            </w:pPr>
            <w:r w:rsidRPr="000234B8">
              <w:rPr>
                <w:sz w:val="20"/>
                <w:szCs w:val="20"/>
              </w:rPr>
              <w:t>Land West of Lancaster Park</w:t>
            </w:r>
          </w:p>
        </w:tc>
        <w:tc>
          <w:tcPr>
            <w:tcW w:w="1329" w:type="dxa"/>
          </w:tcPr>
          <w:p w14:paraId="37B84A32" w14:textId="09E00C58" w:rsidR="00340329" w:rsidRDefault="00340329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</w:t>
            </w:r>
            <w:r w:rsidR="00D2530C">
              <w:rPr>
                <w:sz w:val="20"/>
                <w:szCs w:val="20"/>
              </w:rPr>
              <w:t>.</w:t>
            </w:r>
          </w:p>
        </w:tc>
        <w:tc>
          <w:tcPr>
            <w:tcW w:w="3288" w:type="dxa"/>
          </w:tcPr>
          <w:p w14:paraId="3403318A" w14:textId="6D7DDA05" w:rsidR="00340329" w:rsidRPr="00A565A7" w:rsidRDefault="00340329" w:rsidP="00B7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date for consultation now given as 20</w:t>
            </w:r>
            <w:r w:rsidRPr="00E2653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2024.</w:t>
            </w:r>
            <w:r w:rsidR="00D2530C">
              <w:rPr>
                <w:sz w:val="20"/>
                <w:szCs w:val="20"/>
              </w:rPr>
              <w:t xml:space="preserve"> A number of items posted on application 27/3/24.</w:t>
            </w:r>
          </w:p>
        </w:tc>
      </w:tr>
      <w:tr w:rsidR="00340329" w14:paraId="79A0B0E3" w14:textId="77777777" w:rsidTr="00B777FF">
        <w:tc>
          <w:tcPr>
            <w:tcW w:w="1890" w:type="dxa"/>
          </w:tcPr>
          <w:p w14:paraId="2CDA1704" w14:textId="77777777" w:rsidR="00340329" w:rsidRPr="00A565A7" w:rsidRDefault="00340329" w:rsidP="00B777F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</w:tcPr>
          <w:p w14:paraId="45B1BEB5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EEDFFD1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1B7BDB81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339F660" w14:textId="77777777" w:rsidR="00340329" w:rsidRDefault="00340329" w:rsidP="00BA76D7">
      <w:pPr>
        <w:spacing w:line="360" w:lineRule="auto"/>
        <w:rPr>
          <w:b/>
          <w:bCs/>
          <w:u w:val="single"/>
        </w:rPr>
      </w:pPr>
    </w:p>
    <w:p w14:paraId="0D3D01A9" w14:textId="77777777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12.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77777777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3</w:t>
      </w:r>
      <w:r w:rsidRPr="00D837D1">
        <w:rPr>
          <w:b/>
          <w:bCs/>
          <w:u w:val="single"/>
        </w:rPr>
        <w:t>. Highways.</w:t>
      </w:r>
    </w:p>
    <w:p w14:paraId="5ED0A6BC" w14:textId="2AB098C3" w:rsidR="002A1DF5" w:rsidRPr="007D1869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</w:p>
    <w:p w14:paraId="65FB775C" w14:textId="48B11567" w:rsidR="002A1DF5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4</w:t>
      </w:r>
      <w:r>
        <w:rPr>
          <w:b/>
          <w:bCs/>
          <w:u w:val="single"/>
        </w:rPr>
        <w:t>. Digital conversion of Parish Telephony System.</w:t>
      </w:r>
    </w:p>
    <w:p w14:paraId="35074A79" w14:textId="4A70680C" w:rsidR="00E55EC8" w:rsidRPr="00E55EC8" w:rsidRDefault="00E55EC8" w:rsidP="00BA76D7">
      <w:pPr>
        <w:spacing w:line="360" w:lineRule="auto"/>
      </w:pPr>
      <w:r>
        <w:t xml:space="preserve">To consider the implications of the switch over from </w:t>
      </w:r>
      <w:r w:rsidR="006A5566">
        <w:t>analogue to digital telephony within the parish.</w:t>
      </w:r>
    </w:p>
    <w:p w14:paraId="15888B47" w14:textId="06C03641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3CA9E10C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1DF3510E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1CCDED4B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update.</w:t>
      </w:r>
    </w:p>
    <w:p w14:paraId="54AEEDFB" w14:textId="4D746AC5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8</w:t>
      </w:r>
      <w:r w:rsidRPr="00D837D1">
        <w:rPr>
          <w:rStyle w:val="Strong"/>
          <w:u w:val="single"/>
        </w:rPr>
        <w:t>. Correspondence.</w:t>
      </w:r>
    </w:p>
    <w:p w14:paraId="55EC902C" w14:textId="05FC871C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9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2E66BD12" w:rsidR="00482463" w:rsidRPr="00D837D1" w:rsidRDefault="009B16D8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3A9881DD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2A1DF5">
        <w:t>5</w:t>
      </w:r>
      <w:r w:rsidR="002A1DF5" w:rsidRPr="002A1DF5">
        <w:rPr>
          <w:vertAlign w:val="superscript"/>
        </w:rPr>
        <w:t>th</w:t>
      </w:r>
      <w:r w:rsidR="002A1DF5">
        <w:t xml:space="preserve"> June</w:t>
      </w:r>
      <w:r w:rsidR="009B16D8">
        <w:t>,</w:t>
      </w:r>
      <w:r w:rsidR="002A1DF5">
        <w:t xml:space="preserve"> 3</w:t>
      </w:r>
      <w:r w:rsidR="002A1DF5" w:rsidRPr="002A1DF5">
        <w:rPr>
          <w:vertAlign w:val="superscript"/>
        </w:rPr>
        <w:t>rd</w:t>
      </w:r>
      <w:r w:rsidR="002A1DF5">
        <w:t xml:space="preserve"> July </w:t>
      </w:r>
      <w:r w:rsidR="009B16D8">
        <w:t>and 4</w:t>
      </w:r>
      <w:r w:rsidR="009B16D8" w:rsidRPr="009B16D8">
        <w:rPr>
          <w:vertAlign w:val="superscript"/>
        </w:rPr>
        <w:t>th</w:t>
      </w:r>
      <w:r w:rsidR="009B16D8">
        <w:t xml:space="preserve"> September 2024.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A858" w14:textId="77777777" w:rsidR="00156F1B" w:rsidRDefault="00156F1B" w:rsidP="00C44AB4">
      <w:pPr>
        <w:spacing w:after="0" w:line="240" w:lineRule="auto"/>
      </w:pPr>
      <w:r>
        <w:separator/>
      </w:r>
    </w:p>
  </w:endnote>
  <w:endnote w:type="continuationSeparator" w:id="0">
    <w:p w14:paraId="7408FB97" w14:textId="77777777" w:rsidR="00156F1B" w:rsidRDefault="00156F1B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7A91" w14:textId="77777777" w:rsidR="00156F1B" w:rsidRDefault="00156F1B" w:rsidP="00C44AB4">
      <w:pPr>
        <w:spacing w:after="0" w:line="240" w:lineRule="auto"/>
      </w:pPr>
      <w:r>
        <w:separator/>
      </w:r>
    </w:p>
  </w:footnote>
  <w:footnote w:type="continuationSeparator" w:id="0">
    <w:p w14:paraId="19F39FDE" w14:textId="77777777" w:rsidR="00156F1B" w:rsidRDefault="00156F1B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911D5"/>
    <w:rsid w:val="00156F1B"/>
    <w:rsid w:val="00157207"/>
    <w:rsid w:val="001B5207"/>
    <w:rsid w:val="002275D5"/>
    <w:rsid w:val="00293854"/>
    <w:rsid w:val="002A1DF5"/>
    <w:rsid w:val="002D5B84"/>
    <w:rsid w:val="002E0F19"/>
    <w:rsid w:val="00340329"/>
    <w:rsid w:val="00377231"/>
    <w:rsid w:val="003E77C6"/>
    <w:rsid w:val="0047343E"/>
    <w:rsid w:val="00482463"/>
    <w:rsid w:val="0051577E"/>
    <w:rsid w:val="00523E9F"/>
    <w:rsid w:val="005246BA"/>
    <w:rsid w:val="005A7C52"/>
    <w:rsid w:val="005B0E2B"/>
    <w:rsid w:val="005D4EB4"/>
    <w:rsid w:val="00626BE8"/>
    <w:rsid w:val="006A5566"/>
    <w:rsid w:val="006C6C77"/>
    <w:rsid w:val="006F0D3F"/>
    <w:rsid w:val="007313CC"/>
    <w:rsid w:val="00735A83"/>
    <w:rsid w:val="007D1869"/>
    <w:rsid w:val="00835D6B"/>
    <w:rsid w:val="00852295"/>
    <w:rsid w:val="00873E2A"/>
    <w:rsid w:val="008B5712"/>
    <w:rsid w:val="00976D4B"/>
    <w:rsid w:val="009B16D8"/>
    <w:rsid w:val="009C4065"/>
    <w:rsid w:val="009C6F0E"/>
    <w:rsid w:val="00A0678F"/>
    <w:rsid w:val="00A3022B"/>
    <w:rsid w:val="00A32A39"/>
    <w:rsid w:val="00A738C0"/>
    <w:rsid w:val="00AF2A07"/>
    <w:rsid w:val="00B16897"/>
    <w:rsid w:val="00B41F03"/>
    <w:rsid w:val="00B9299F"/>
    <w:rsid w:val="00BA37E5"/>
    <w:rsid w:val="00BA76D7"/>
    <w:rsid w:val="00BA7B67"/>
    <w:rsid w:val="00BE3600"/>
    <w:rsid w:val="00C0760E"/>
    <w:rsid w:val="00C12028"/>
    <w:rsid w:val="00C44AB4"/>
    <w:rsid w:val="00C57E73"/>
    <w:rsid w:val="00C7102A"/>
    <w:rsid w:val="00CC62FC"/>
    <w:rsid w:val="00D2530C"/>
    <w:rsid w:val="00D837D1"/>
    <w:rsid w:val="00D8701E"/>
    <w:rsid w:val="00E055AD"/>
    <w:rsid w:val="00E55EC8"/>
    <w:rsid w:val="00E95AC1"/>
    <w:rsid w:val="00EA55F8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2</cp:revision>
  <dcterms:created xsi:type="dcterms:W3CDTF">2024-04-23T10:21:00Z</dcterms:created>
  <dcterms:modified xsi:type="dcterms:W3CDTF">2024-04-23T10:21:00Z</dcterms:modified>
</cp:coreProperties>
</file>