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CE9D4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 xml:space="preserve">Mitford </w:t>
      </w:r>
      <w:r w:rsidR="00E95AC1">
        <w:rPr>
          <w:sz w:val="28"/>
          <w:szCs w:val="28"/>
          <w:u w:val="single"/>
        </w:rPr>
        <w:t>P</w:t>
      </w:r>
      <w:r w:rsidRPr="00B16897">
        <w:rPr>
          <w:sz w:val="28"/>
          <w:szCs w:val="28"/>
          <w:u w:val="single"/>
        </w:rPr>
        <w:t>arish Council</w:t>
      </w:r>
    </w:p>
    <w:p w14:paraId="1C93571D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5B81B8FE" w14:textId="3EC6A7E2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9B16D8">
        <w:t>Wednesday</w:t>
      </w:r>
      <w:r w:rsidR="004A7E25">
        <w:t>,</w:t>
      </w:r>
      <w:r w:rsidR="009B16D8">
        <w:t xml:space="preserve"> </w:t>
      </w:r>
      <w:r w:rsidR="00B61289">
        <w:t>2nd</w:t>
      </w:r>
      <w:r w:rsidR="00CC0EFE">
        <w:t xml:space="preserve"> </w:t>
      </w:r>
      <w:r w:rsidR="009F36FF">
        <w:t>Octo</w:t>
      </w:r>
      <w:r w:rsidR="00CC0EFE">
        <w:t>ber</w:t>
      </w:r>
      <w:r w:rsidR="00835D6B">
        <w:t xml:space="preserve"> 2024</w:t>
      </w:r>
      <w:r w:rsidR="00873E2A">
        <w:t xml:space="preserve"> </w:t>
      </w:r>
      <w:r>
        <w:t>in Mitford Village Hall</w:t>
      </w:r>
      <w:r w:rsidR="0002532B">
        <w:t>.</w:t>
      </w:r>
    </w:p>
    <w:p w14:paraId="1AA2D0BA" w14:textId="77777777" w:rsidR="009C6F0E" w:rsidRPr="009C6F0E" w:rsidRDefault="009C6F0E" w:rsidP="00B16897">
      <w:pPr>
        <w:rPr>
          <w:sz w:val="24"/>
          <w:szCs w:val="24"/>
        </w:rPr>
      </w:pPr>
    </w:p>
    <w:p w14:paraId="732E2AFC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6009C5B4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1. Chair</w:t>
      </w:r>
      <w:r w:rsidR="00FA09F2" w:rsidRPr="00D837D1">
        <w:rPr>
          <w:b/>
          <w:bCs/>
          <w:u w:val="single"/>
        </w:rPr>
        <w:t>man’s</w:t>
      </w:r>
      <w:r w:rsidRPr="00D837D1">
        <w:rPr>
          <w:b/>
          <w:bCs/>
          <w:u w:val="single"/>
        </w:rPr>
        <w:t xml:space="preserve"> opening remarks</w:t>
      </w:r>
      <w:r w:rsidR="00B16897" w:rsidRPr="00D837D1">
        <w:rPr>
          <w:b/>
          <w:bCs/>
          <w:u w:val="single"/>
        </w:rPr>
        <w:t>.</w:t>
      </w:r>
    </w:p>
    <w:p w14:paraId="71F28053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2. Public Participation</w:t>
      </w:r>
      <w:r w:rsidR="00B16897" w:rsidRPr="00D837D1">
        <w:rPr>
          <w:b/>
          <w:bCs/>
          <w:u w:val="single"/>
        </w:rPr>
        <w:t>.</w:t>
      </w:r>
    </w:p>
    <w:p w14:paraId="7F31EC9B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3. Apologies for absence.</w:t>
      </w:r>
    </w:p>
    <w:p w14:paraId="394EEB46" w14:textId="77777777" w:rsidR="00C44AB4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4. Declaration of any interests and the grant of </w:t>
      </w:r>
      <w:r w:rsidR="00B16897" w:rsidRPr="00D837D1">
        <w:rPr>
          <w:b/>
          <w:bCs/>
          <w:u w:val="single"/>
        </w:rPr>
        <w:t>any dispensations.</w:t>
      </w:r>
    </w:p>
    <w:p w14:paraId="23A4A4BD" w14:textId="77777777" w:rsidR="000911D5" w:rsidRPr="00D837D1" w:rsidRDefault="000911D5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5.</w:t>
      </w:r>
      <w:r w:rsidR="00735A83" w:rsidRPr="00D837D1">
        <w:rPr>
          <w:b/>
          <w:bCs/>
          <w:u w:val="single"/>
        </w:rPr>
        <w:t xml:space="preserve"> Report from the </w:t>
      </w:r>
      <w:r w:rsidR="009C6F0E" w:rsidRPr="00D837D1">
        <w:rPr>
          <w:b/>
          <w:bCs/>
          <w:u w:val="single"/>
        </w:rPr>
        <w:t>County Councillor.</w:t>
      </w:r>
    </w:p>
    <w:p w14:paraId="7E50A4FF" w14:textId="77777777" w:rsidR="00735A83" w:rsidRPr="00D837D1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6. Report from the </w:t>
      </w:r>
      <w:r w:rsidR="009C6F0E" w:rsidRPr="00D837D1">
        <w:rPr>
          <w:b/>
          <w:bCs/>
          <w:u w:val="single"/>
        </w:rPr>
        <w:t>Police</w:t>
      </w:r>
      <w:r w:rsidRPr="00D837D1">
        <w:rPr>
          <w:b/>
          <w:bCs/>
          <w:u w:val="single"/>
        </w:rPr>
        <w:t>.</w:t>
      </w:r>
    </w:p>
    <w:p w14:paraId="76D6CFA2" w14:textId="1A217491" w:rsidR="009C6F0E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7. Minutes of the meetings held on</w:t>
      </w:r>
      <w:r w:rsidR="00F211B7" w:rsidRPr="00D837D1">
        <w:rPr>
          <w:b/>
          <w:bCs/>
          <w:u w:val="single"/>
        </w:rPr>
        <w:t xml:space="preserve"> </w:t>
      </w:r>
      <w:r w:rsidR="000D0AC6">
        <w:rPr>
          <w:b/>
          <w:bCs/>
          <w:u w:val="single"/>
        </w:rPr>
        <w:t>Wednesday</w:t>
      </w:r>
      <w:r w:rsidR="009B16D8">
        <w:rPr>
          <w:b/>
          <w:bCs/>
          <w:u w:val="single"/>
        </w:rPr>
        <w:t xml:space="preserve"> </w:t>
      </w:r>
      <w:r w:rsidR="00B61289">
        <w:rPr>
          <w:b/>
          <w:bCs/>
          <w:u w:val="single"/>
        </w:rPr>
        <w:t>4</w:t>
      </w:r>
      <w:r w:rsidR="00B61289" w:rsidRPr="00B61289">
        <w:rPr>
          <w:b/>
          <w:bCs/>
          <w:u w:val="single"/>
          <w:vertAlign w:val="superscript"/>
        </w:rPr>
        <w:t>th</w:t>
      </w:r>
      <w:r w:rsidR="00B61289">
        <w:rPr>
          <w:b/>
          <w:bCs/>
          <w:u w:val="single"/>
        </w:rPr>
        <w:t xml:space="preserve"> September </w:t>
      </w:r>
      <w:r w:rsidR="00E000DE">
        <w:rPr>
          <w:b/>
          <w:bCs/>
          <w:u w:val="single"/>
        </w:rPr>
        <w:t>2024.</w:t>
      </w:r>
    </w:p>
    <w:p w14:paraId="281EB7F6" w14:textId="5AA3200F" w:rsidR="00E55EC8" w:rsidRPr="00E55EC8" w:rsidRDefault="00E55EC8" w:rsidP="00BA76D7">
      <w:pPr>
        <w:spacing w:line="360" w:lineRule="auto"/>
      </w:pPr>
      <w:r>
        <w:t>To approve the draft minutes of the above meeting.</w:t>
      </w:r>
    </w:p>
    <w:p w14:paraId="29E86394" w14:textId="77777777" w:rsidR="00626BE8" w:rsidRDefault="00C57E7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8.</w:t>
      </w:r>
      <w:r w:rsidR="00BA76D7" w:rsidRPr="00D837D1">
        <w:rPr>
          <w:b/>
          <w:bCs/>
          <w:u w:val="single"/>
        </w:rPr>
        <w:t xml:space="preserve"> </w:t>
      </w:r>
      <w:r w:rsidRPr="00D837D1">
        <w:rPr>
          <w:b/>
          <w:bCs/>
          <w:u w:val="single"/>
        </w:rPr>
        <w:t>Any matters arising from the minutes not already included in the agenda</w:t>
      </w:r>
      <w:r w:rsidR="0002532B" w:rsidRPr="00D837D1">
        <w:rPr>
          <w:b/>
          <w:bCs/>
          <w:u w:val="single"/>
        </w:rPr>
        <w:t>.</w:t>
      </w:r>
    </w:p>
    <w:p w14:paraId="5340E3A1" w14:textId="7F394DF8" w:rsidR="002E0F19" w:rsidRDefault="00B61289" w:rsidP="002E0F1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2E0F19" w:rsidRPr="00D837D1">
        <w:rPr>
          <w:b/>
          <w:bCs/>
          <w:u w:val="single"/>
        </w:rPr>
        <w:t>. Financial Matters.</w:t>
      </w:r>
    </w:p>
    <w:p w14:paraId="4B220A4F" w14:textId="11B79FB4" w:rsidR="004A7E25" w:rsidRDefault="00B61289" w:rsidP="002E0F19">
      <w:pPr>
        <w:spacing w:line="360" w:lineRule="auto"/>
      </w:pPr>
      <w:r>
        <w:t>9</w:t>
      </w:r>
      <w:r w:rsidR="004A7E25">
        <w:t xml:space="preserve">.1 </w:t>
      </w:r>
      <w:r w:rsidR="00E55EC8">
        <w:t>To approve the current accounts</w:t>
      </w:r>
      <w:r w:rsidR="00C918A2">
        <w:t>.</w:t>
      </w:r>
    </w:p>
    <w:p w14:paraId="28D55CD6" w14:textId="78BC71A7" w:rsidR="00E55EC8" w:rsidRDefault="00B61289" w:rsidP="002E0F19">
      <w:pPr>
        <w:spacing w:line="360" w:lineRule="auto"/>
      </w:pPr>
      <w:r>
        <w:t>9</w:t>
      </w:r>
      <w:r w:rsidR="004A7E25">
        <w:t>.2 T</w:t>
      </w:r>
      <w:r w:rsidR="00E55EC8">
        <w:t>o approve any payments</w:t>
      </w:r>
      <w:r w:rsidR="004A7E25">
        <w:t>.</w:t>
      </w:r>
      <w:r w:rsidR="00E55EC8">
        <w:t xml:space="preserve"> </w:t>
      </w:r>
    </w:p>
    <w:p w14:paraId="09D078CD" w14:textId="536A300B" w:rsidR="00C918A2" w:rsidRDefault="005246BA" w:rsidP="002E0F19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0</w:t>
      </w:r>
      <w:r w:rsidRPr="00D837D1">
        <w:rPr>
          <w:b/>
          <w:bCs/>
          <w:u w:val="single"/>
        </w:rPr>
        <w:t xml:space="preserve">. </w:t>
      </w:r>
      <w:r w:rsidR="00293854" w:rsidRPr="00D837D1">
        <w:rPr>
          <w:b/>
          <w:bCs/>
          <w:u w:val="single"/>
        </w:rPr>
        <w:t>Parish Issues</w:t>
      </w:r>
      <w:r w:rsidRPr="00D837D1">
        <w:rPr>
          <w:b/>
          <w:bCs/>
          <w:u w:val="single"/>
        </w:rPr>
        <w:t>.</w:t>
      </w:r>
    </w:p>
    <w:p w14:paraId="3C31BDBB" w14:textId="1DB71183" w:rsidR="00C918A2" w:rsidRDefault="00E33B84" w:rsidP="002E0F19">
      <w:pPr>
        <w:spacing w:line="360" w:lineRule="auto"/>
      </w:pPr>
      <w:r>
        <w:t>Update on</w:t>
      </w:r>
      <w:r w:rsidR="000D0AC6">
        <w:t xml:space="preserve"> bus shelter at Piramal, Tranwell.</w:t>
      </w:r>
    </w:p>
    <w:p w14:paraId="7186EBE0" w14:textId="6593F5B3" w:rsidR="00C918A2" w:rsidRDefault="00C918A2" w:rsidP="002E0F19">
      <w:pPr>
        <w:spacing w:line="360" w:lineRule="auto"/>
      </w:pPr>
      <w:r>
        <w:t>Fontside Green surface protection.</w:t>
      </w:r>
    </w:p>
    <w:p w14:paraId="1974FAF0" w14:textId="6A0D9718" w:rsidR="00482463" w:rsidRDefault="00B61289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11.</w:t>
      </w:r>
      <w:r w:rsidR="00BA76D7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Planning Applications, both current and new.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45"/>
        <w:gridCol w:w="2819"/>
        <w:gridCol w:w="1326"/>
        <w:gridCol w:w="3261"/>
      </w:tblGrid>
      <w:tr w:rsidR="00340329" w14:paraId="37333D5C" w14:textId="77777777" w:rsidTr="00E30747">
        <w:tc>
          <w:tcPr>
            <w:tcW w:w="1945" w:type="dxa"/>
            <w:vAlign w:val="center"/>
          </w:tcPr>
          <w:p w14:paraId="1755925E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819" w:type="dxa"/>
            <w:vAlign w:val="center"/>
          </w:tcPr>
          <w:p w14:paraId="48DCDF50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326" w:type="dxa"/>
            <w:vAlign w:val="center"/>
          </w:tcPr>
          <w:p w14:paraId="5C6FDE9F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261" w:type="dxa"/>
            <w:vAlign w:val="center"/>
          </w:tcPr>
          <w:p w14:paraId="4ABC5C71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E52929" w14:paraId="673C3DD2" w14:textId="77777777" w:rsidTr="00E30747">
        <w:tc>
          <w:tcPr>
            <w:tcW w:w="1945" w:type="dxa"/>
            <w:vAlign w:val="center"/>
          </w:tcPr>
          <w:p w14:paraId="0A559584" w14:textId="30D30ECA" w:rsidR="00E52929" w:rsidRDefault="00E52929" w:rsidP="00E52929">
            <w:pPr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24/2457/FUL</w:t>
            </w:r>
          </w:p>
        </w:tc>
        <w:tc>
          <w:tcPr>
            <w:tcW w:w="2819" w:type="dxa"/>
            <w:vAlign w:val="center"/>
          </w:tcPr>
          <w:p w14:paraId="1055A3DA" w14:textId="30FE8466" w:rsidR="00E52929" w:rsidRPr="00E52929" w:rsidRDefault="00E52929" w:rsidP="00E52929">
            <w:pPr>
              <w:rPr>
                <w:sz w:val="18"/>
                <w:szCs w:val="18"/>
              </w:rPr>
            </w:pPr>
            <w:r w:rsidRPr="00E52929">
              <w:rPr>
                <w:sz w:val="18"/>
                <w:szCs w:val="18"/>
              </w:rPr>
              <w:t>Lomond House Tranwell Woods</w:t>
            </w:r>
          </w:p>
        </w:tc>
        <w:tc>
          <w:tcPr>
            <w:tcW w:w="1326" w:type="dxa"/>
            <w:vAlign w:val="center"/>
          </w:tcPr>
          <w:p w14:paraId="407B8CD4" w14:textId="4C0A41A8" w:rsidR="00E52929" w:rsidRPr="00E52929" w:rsidRDefault="00E52929" w:rsidP="00E52929">
            <w:pPr>
              <w:spacing w:line="360" w:lineRule="auto"/>
              <w:rPr>
                <w:sz w:val="18"/>
                <w:szCs w:val="18"/>
              </w:rPr>
            </w:pPr>
            <w:r w:rsidRPr="00E52929">
              <w:rPr>
                <w:sz w:val="18"/>
                <w:szCs w:val="18"/>
              </w:rPr>
              <w:t>Granted</w:t>
            </w:r>
          </w:p>
        </w:tc>
        <w:tc>
          <w:tcPr>
            <w:tcW w:w="3261" w:type="dxa"/>
            <w:vAlign w:val="center"/>
          </w:tcPr>
          <w:p w14:paraId="5ED6886A" w14:textId="773B5238" w:rsidR="00E52929" w:rsidRPr="00E52929" w:rsidRDefault="00E52929" w:rsidP="00E52929">
            <w:pPr>
              <w:spacing w:line="360" w:lineRule="auto"/>
              <w:rPr>
                <w:sz w:val="18"/>
                <w:szCs w:val="18"/>
              </w:rPr>
            </w:pPr>
            <w:r w:rsidRPr="00E52929">
              <w:rPr>
                <w:sz w:val="18"/>
                <w:szCs w:val="18"/>
              </w:rPr>
              <w:t>Alteration to garage door.</w:t>
            </w:r>
          </w:p>
        </w:tc>
      </w:tr>
      <w:tr w:rsidR="00C918A2" w14:paraId="7E44030E" w14:textId="77777777" w:rsidTr="003A597F">
        <w:tc>
          <w:tcPr>
            <w:tcW w:w="1945" w:type="dxa"/>
          </w:tcPr>
          <w:p w14:paraId="2903A1DC" w14:textId="3F78E1AD" w:rsidR="00C918A2" w:rsidRDefault="00C918A2" w:rsidP="00E000D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24/02763/FELTPO</w:t>
            </w:r>
          </w:p>
        </w:tc>
        <w:tc>
          <w:tcPr>
            <w:tcW w:w="2819" w:type="dxa"/>
          </w:tcPr>
          <w:p w14:paraId="0B652EB3" w14:textId="24A8DF6A" w:rsidR="00C918A2" w:rsidRDefault="008D4D52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Old Sawmill, Mitford</w:t>
            </w:r>
          </w:p>
        </w:tc>
        <w:tc>
          <w:tcPr>
            <w:tcW w:w="1326" w:type="dxa"/>
          </w:tcPr>
          <w:p w14:paraId="43BD2EDE" w14:textId="26C52F7F" w:rsidR="00C918A2" w:rsidRDefault="008D4D52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3261" w:type="dxa"/>
            <w:vAlign w:val="center"/>
          </w:tcPr>
          <w:p w14:paraId="4BBBCA12" w14:textId="6F6A3561" w:rsidR="00C918A2" w:rsidRDefault="008D4D52" w:rsidP="00E0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Fell 3 trees. Prune 1 tree. </w:t>
            </w:r>
            <w:r w:rsidRPr="008D4D52">
              <w:rPr>
                <w:b/>
                <w:bCs/>
                <w:sz w:val="20"/>
                <w:szCs w:val="20"/>
              </w:rPr>
              <w:t>Closing date 5/9/24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75250" w14:paraId="1076F679" w14:textId="77777777" w:rsidTr="003A597F">
        <w:tc>
          <w:tcPr>
            <w:tcW w:w="1945" w:type="dxa"/>
          </w:tcPr>
          <w:p w14:paraId="6115A376" w14:textId="1E81E4E7" w:rsidR="00075250" w:rsidRDefault="00075250" w:rsidP="00E000D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24/02772/PRUTPO</w:t>
            </w:r>
          </w:p>
        </w:tc>
        <w:tc>
          <w:tcPr>
            <w:tcW w:w="2819" w:type="dxa"/>
          </w:tcPr>
          <w:p w14:paraId="162CD8F6" w14:textId="69411A2A" w:rsidR="00075250" w:rsidRDefault="00075250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Lindisfarne, Gubeon Wood</w:t>
            </w:r>
          </w:p>
        </w:tc>
        <w:tc>
          <w:tcPr>
            <w:tcW w:w="1326" w:type="dxa"/>
          </w:tcPr>
          <w:p w14:paraId="518C08D8" w14:textId="2FAFCFF9" w:rsidR="00075250" w:rsidRDefault="00E52929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Granted</w:t>
            </w:r>
          </w:p>
        </w:tc>
        <w:tc>
          <w:tcPr>
            <w:tcW w:w="3261" w:type="dxa"/>
            <w:vAlign w:val="center"/>
          </w:tcPr>
          <w:p w14:paraId="043C1825" w14:textId="6EFC70FC" w:rsidR="00075250" w:rsidRDefault="00075250" w:rsidP="00E0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Reduce 2 oak trees. </w:t>
            </w:r>
            <w:r w:rsidRPr="008D4D52">
              <w:rPr>
                <w:b/>
                <w:bCs/>
                <w:sz w:val="20"/>
                <w:szCs w:val="20"/>
              </w:rPr>
              <w:t>Closing date 5/9/24.</w:t>
            </w:r>
          </w:p>
        </w:tc>
      </w:tr>
      <w:tr w:rsidR="00075250" w14:paraId="42E8247C" w14:textId="77777777" w:rsidTr="003A597F">
        <w:tc>
          <w:tcPr>
            <w:tcW w:w="1945" w:type="dxa"/>
          </w:tcPr>
          <w:p w14:paraId="72294525" w14:textId="5F2E6C6C" w:rsidR="00075250" w:rsidRDefault="00075250" w:rsidP="00E000D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24/03139/FUL</w:t>
            </w:r>
          </w:p>
        </w:tc>
        <w:tc>
          <w:tcPr>
            <w:tcW w:w="2819" w:type="dxa"/>
          </w:tcPr>
          <w:p w14:paraId="344E7E4C" w14:textId="302D0C1B" w:rsidR="00075250" w:rsidRDefault="00075250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Birchwood Tranwell Woods</w:t>
            </w:r>
          </w:p>
        </w:tc>
        <w:tc>
          <w:tcPr>
            <w:tcW w:w="1326" w:type="dxa"/>
          </w:tcPr>
          <w:p w14:paraId="42500C24" w14:textId="691326D0" w:rsidR="00075250" w:rsidRDefault="00075250" w:rsidP="00E000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</w:tc>
        <w:tc>
          <w:tcPr>
            <w:tcW w:w="3261" w:type="dxa"/>
            <w:vAlign w:val="center"/>
          </w:tcPr>
          <w:p w14:paraId="13EE9573" w14:textId="6258C472" w:rsidR="00075250" w:rsidRDefault="00075250" w:rsidP="00E0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Installation of driveway and entrance. </w:t>
            </w:r>
            <w:r w:rsidRPr="00075250">
              <w:rPr>
                <w:b/>
                <w:bCs/>
                <w:sz w:val="20"/>
                <w:szCs w:val="20"/>
              </w:rPr>
              <w:t>Closing date 10/10/24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54A7B7DA" w14:textId="77777777" w:rsidR="00E000DE" w:rsidRDefault="00E000DE" w:rsidP="00BA76D7">
      <w:pPr>
        <w:spacing w:line="360" w:lineRule="auto"/>
        <w:rPr>
          <w:b/>
          <w:bCs/>
          <w:u w:val="single"/>
        </w:rPr>
      </w:pPr>
    </w:p>
    <w:p w14:paraId="0D3D01A9" w14:textId="57A41351" w:rsidR="009B16D8" w:rsidRDefault="009B16D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2</w:t>
      </w:r>
      <w:r>
        <w:rPr>
          <w:b/>
          <w:bCs/>
          <w:u w:val="single"/>
        </w:rPr>
        <w:t>. Morpeth neighbourhood Planning Review.</w:t>
      </w:r>
    </w:p>
    <w:p w14:paraId="2890E30B" w14:textId="3AF968FA" w:rsidR="009B16D8" w:rsidRPr="009B16D8" w:rsidRDefault="009B16D8" w:rsidP="00BA76D7">
      <w:pPr>
        <w:spacing w:line="360" w:lineRule="auto"/>
      </w:pPr>
      <w:r w:rsidRPr="009B16D8">
        <w:t>An</w:t>
      </w:r>
      <w:r>
        <w:t xml:space="preserve"> update.</w:t>
      </w:r>
    </w:p>
    <w:p w14:paraId="1E6990CE" w14:textId="4AEE4FB5" w:rsidR="009B16D8" w:rsidRDefault="0048246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3</w:t>
      </w:r>
      <w:r w:rsidRPr="00D837D1">
        <w:rPr>
          <w:b/>
          <w:bCs/>
          <w:u w:val="single"/>
        </w:rPr>
        <w:t>. Highways.</w:t>
      </w:r>
    </w:p>
    <w:p w14:paraId="6294985F" w14:textId="261852E4" w:rsidR="00E33B84" w:rsidRPr="007D1869" w:rsidRDefault="007D1869" w:rsidP="00BA76D7">
      <w:pPr>
        <w:spacing w:line="360" w:lineRule="auto"/>
      </w:pPr>
      <w:r>
        <w:t xml:space="preserve">Update </w:t>
      </w:r>
      <w:r w:rsidR="009B16D8">
        <w:t xml:space="preserve">on </w:t>
      </w:r>
      <w:r>
        <w:t>Tranwell Gateway.</w:t>
      </w:r>
      <w:r w:rsidR="00E33B84">
        <w:br/>
        <w:t>U</w:t>
      </w:r>
      <w:r w:rsidR="000D0AC6">
        <w:t>pdate on Land Slippage, B6343</w:t>
      </w:r>
      <w:r w:rsidR="00E33B84">
        <w:t>.</w:t>
      </w:r>
      <w:r w:rsidR="00E33B84">
        <w:br/>
        <w:t>Update on bridge repairs at Tranwell Village.</w:t>
      </w:r>
    </w:p>
    <w:p w14:paraId="15888B47" w14:textId="1D4D7D8F" w:rsidR="002E0F19" w:rsidRPr="00D837D1" w:rsidRDefault="002A1DF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4</w:t>
      </w:r>
      <w:r w:rsidR="002E0F19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2E0F19" w:rsidRPr="00D837D1">
        <w:rPr>
          <w:b/>
          <w:bCs/>
          <w:u w:val="single"/>
        </w:rPr>
        <w:t>Village Hall.</w:t>
      </w:r>
    </w:p>
    <w:p w14:paraId="3253D213" w14:textId="029A5CFD" w:rsidR="002E0F19" w:rsidRDefault="002E0F19" w:rsidP="002E0F19">
      <w:pPr>
        <w:spacing w:line="360" w:lineRule="auto"/>
        <w:rPr>
          <w:rStyle w:val="Strong"/>
          <w:u w:val="single"/>
        </w:rPr>
      </w:pPr>
      <w:r w:rsidRPr="00D837D1">
        <w:rPr>
          <w:rStyle w:val="Strong"/>
          <w:u w:val="single"/>
        </w:rPr>
        <w:t>1</w:t>
      </w:r>
      <w:r w:rsidR="00B61289">
        <w:rPr>
          <w:rStyle w:val="Strong"/>
          <w:u w:val="single"/>
        </w:rPr>
        <w:t>5</w:t>
      </w:r>
      <w:r w:rsidRPr="00D837D1">
        <w:rPr>
          <w:rStyle w:val="Strong"/>
          <w:u w:val="single"/>
        </w:rPr>
        <w:t>. The Village warden and other Environmental matters.</w:t>
      </w:r>
    </w:p>
    <w:p w14:paraId="7F936F3B" w14:textId="23ABDAFF" w:rsidR="009C4065" w:rsidRDefault="009C4065" w:rsidP="002E0F19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</w:t>
      </w:r>
      <w:r w:rsidR="00B61289">
        <w:rPr>
          <w:rStyle w:val="Strong"/>
          <w:u w:val="single"/>
        </w:rPr>
        <w:t>6</w:t>
      </w:r>
      <w:r>
        <w:rPr>
          <w:rStyle w:val="Strong"/>
          <w:u w:val="single"/>
        </w:rPr>
        <w:t>. The P.C. Website.</w:t>
      </w:r>
    </w:p>
    <w:p w14:paraId="36CD4AD2" w14:textId="41A09808" w:rsidR="006A5566" w:rsidRPr="006A5566" w:rsidRDefault="006A5566" w:rsidP="002E0F19">
      <w:p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An update</w:t>
      </w:r>
      <w:r w:rsidR="007F6286">
        <w:rPr>
          <w:rStyle w:val="Strong"/>
          <w:b w:val="0"/>
          <w:bCs w:val="0"/>
        </w:rPr>
        <w:t>, including a discussion on</w:t>
      </w:r>
      <w:r w:rsidR="00CA3F9C">
        <w:rPr>
          <w:rStyle w:val="Strong"/>
          <w:b w:val="0"/>
          <w:bCs w:val="0"/>
        </w:rPr>
        <w:t xml:space="preserve"> WCAG 2.2 compliance (web </w:t>
      </w:r>
      <w:r w:rsidR="00AA032A">
        <w:rPr>
          <w:rStyle w:val="Strong"/>
          <w:b w:val="0"/>
          <w:bCs w:val="0"/>
        </w:rPr>
        <w:t>accessibility</w:t>
      </w:r>
      <w:r w:rsidR="00CA3F9C">
        <w:rPr>
          <w:rStyle w:val="Strong"/>
          <w:b w:val="0"/>
          <w:bCs w:val="0"/>
        </w:rPr>
        <w:t>).</w:t>
      </w:r>
    </w:p>
    <w:p w14:paraId="54AEEDFB" w14:textId="161D7454" w:rsidR="00D8701E" w:rsidRPr="00D837D1" w:rsidRDefault="00D8701E" w:rsidP="00D8701E">
      <w:pPr>
        <w:spacing w:line="360" w:lineRule="auto"/>
        <w:rPr>
          <w:b/>
          <w:bCs/>
          <w:u w:val="single"/>
        </w:rPr>
      </w:pPr>
      <w:r w:rsidRPr="00D837D1">
        <w:rPr>
          <w:rStyle w:val="Strong"/>
          <w:u w:val="single"/>
        </w:rPr>
        <w:t>1</w:t>
      </w:r>
      <w:r w:rsidR="00B61289">
        <w:rPr>
          <w:rStyle w:val="Strong"/>
          <w:u w:val="single"/>
        </w:rPr>
        <w:t>7</w:t>
      </w:r>
      <w:r w:rsidRPr="00D837D1">
        <w:rPr>
          <w:rStyle w:val="Strong"/>
          <w:u w:val="single"/>
        </w:rPr>
        <w:t>. Correspondence.</w:t>
      </w:r>
    </w:p>
    <w:p w14:paraId="55EC902C" w14:textId="5B16854A" w:rsidR="00626BE8" w:rsidRPr="00D837D1" w:rsidRDefault="00626BE8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B61289">
        <w:rPr>
          <w:b/>
          <w:bCs/>
          <w:u w:val="single"/>
        </w:rPr>
        <w:t>8</w:t>
      </w:r>
      <w:r w:rsidRPr="00D837D1">
        <w:rPr>
          <w:b/>
          <w:bCs/>
          <w:u w:val="single"/>
        </w:rPr>
        <w:t xml:space="preserve">. Any other </w:t>
      </w:r>
      <w:r w:rsidR="00482463" w:rsidRPr="00D837D1">
        <w:rPr>
          <w:b/>
          <w:bCs/>
          <w:u w:val="single"/>
        </w:rPr>
        <w:t>urgent business.</w:t>
      </w:r>
    </w:p>
    <w:p w14:paraId="6F63C797" w14:textId="49E02C07" w:rsidR="00482463" w:rsidRPr="00D837D1" w:rsidRDefault="003121CA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19</w:t>
      </w:r>
      <w:r w:rsidR="00482463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Time and dates of next meetings.</w:t>
      </w:r>
    </w:p>
    <w:p w14:paraId="2620E438" w14:textId="2946BEA1" w:rsidR="00D837D1" w:rsidRPr="00D837D1" w:rsidRDefault="00D837D1" w:rsidP="00BA76D7">
      <w:pPr>
        <w:spacing w:line="276" w:lineRule="auto"/>
      </w:pPr>
      <w:r>
        <w:t xml:space="preserve">7.30pm </w:t>
      </w:r>
      <w:r w:rsidRPr="00D837D1">
        <w:t xml:space="preserve">Wednesday, </w:t>
      </w:r>
      <w:r w:rsidR="00E33B84">
        <w:t>6</w:t>
      </w:r>
      <w:r w:rsidR="00E33B84" w:rsidRPr="00E33B84">
        <w:rPr>
          <w:vertAlign w:val="superscript"/>
        </w:rPr>
        <w:t>th</w:t>
      </w:r>
      <w:r w:rsidR="00E33B84">
        <w:t xml:space="preserve"> November 2024</w:t>
      </w:r>
      <w:r w:rsidR="008D4D52">
        <w:t>, 4</w:t>
      </w:r>
      <w:r w:rsidR="008D4D52" w:rsidRPr="008D4D52">
        <w:rPr>
          <w:vertAlign w:val="superscript"/>
        </w:rPr>
        <w:t>th</w:t>
      </w:r>
      <w:r w:rsidR="008D4D52">
        <w:t xml:space="preserve"> December 2024</w:t>
      </w:r>
      <w:r w:rsidR="004D19F2">
        <w:t xml:space="preserve"> and 5</w:t>
      </w:r>
      <w:r w:rsidR="004D19F2" w:rsidRPr="004D19F2">
        <w:rPr>
          <w:vertAlign w:val="superscript"/>
        </w:rPr>
        <w:t>th</w:t>
      </w:r>
      <w:r w:rsidR="004D19F2">
        <w:t xml:space="preserve"> February 2025.</w:t>
      </w:r>
    </w:p>
    <w:sectPr w:rsidR="00D837D1" w:rsidRPr="00D837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39A04" w14:textId="77777777" w:rsidR="009E4B1D" w:rsidRDefault="009E4B1D" w:rsidP="00C44AB4">
      <w:pPr>
        <w:spacing w:after="0" w:line="240" w:lineRule="auto"/>
      </w:pPr>
      <w:r>
        <w:separator/>
      </w:r>
    </w:p>
  </w:endnote>
  <w:endnote w:type="continuationSeparator" w:id="0">
    <w:p w14:paraId="5ACA66C5" w14:textId="77777777" w:rsidR="009E4B1D" w:rsidRDefault="009E4B1D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5168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7E66F" w14:textId="77777777" w:rsidR="009E4B1D" w:rsidRDefault="009E4B1D" w:rsidP="00C44AB4">
      <w:pPr>
        <w:spacing w:after="0" w:line="240" w:lineRule="auto"/>
      </w:pPr>
      <w:r>
        <w:separator/>
      </w:r>
    </w:p>
  </w:footnote>
  <w:footnote w:type="continuationSeparator" w:id="0">
    <w:p w14:paraId="3C7CC320" w14:textId="77777777" w:rsidR="009E4B1D" w:rsidRDefault="009E4B1D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750C" w14:textId="24427CA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01B156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0678F">
      <w:t>Draft 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1"/>
    <w:rsid w:val="00001E67"/>
    <w:rsid w:val="0002532B"/>
    <w:rsid w:val="00032A69"/>
    <w:rsid w:val="00043B3F"/>
    <w:rsid w:val="000475A6"/>
    <w:rsid w:val="00075250"/>
    <w:rsid w:val="00085E69"/>
    <w:rsid w:val="000911D5"/>
    <w:rsid w:val="000C1F4C"/>
    <w:rsid w:val="000D0AC6"/>
    <w:rsid w:val="00156F1B"/>
    <w:rsid w:val="00157207"/>
    <w:rsid w:val="00184957"/>
    <w:rsid w:val="001B5207"/>
    <w:rsid w:val="001D659F"/>
    <w:rsid w:val="002275D5"/>
    <w:rsid w:val="00227708"/>
    <w:rsid w:val="00293854"/>
    <w:rsid w:val="002A1DF5"/>
    <w:rsid w:val="002D16AE"/>
    <w:rsid w:val="002D5B84"/>
    <w:rsid w:val="002E0F19"/>
    <w:rsid w:val="003121CA"/>
    <w:rsid w:val="00340329"/>
    <w:rsid w:val="00377231"/>
    <w:rsid w:val="003E77C6"/>
    <w:rsid w:val="0047343E"/>
    <w:rsid w:val="00482463"/>
    <w:rsid w:val="004A7E25"/>
    <w:rsid w:val="004B1BC3"/>
    <w:rsid w:val="004D19F2"/>
    <w:rsid w:val="004F5F0B"/>
    <w:rsid w:val="0051577E"/>
    <w:rsid w:val="00523E9F"/>
    <w:rsid w:val="005246BA"/>
    <w:rsid w:val="005A7C52"/>
    <w:rsid w:val="005B0E2B"/>
    <w:rsid w:val="005D4EB4"/>
    <w:rsid w:val="00626BE8"/>
    <w:rsid w:val="006A5566"/>
    <w:rsid w:val="006C5E05"/>
    <w:rsid w:val="006C6C77"/>
    <w:rsid w:val="006F0D3F"/>
    <w:rsid w:val="007313CC"/>
    <w:rsid w:val="00735A83"/>
    <w:rsid w:val="00762C58"/>
    <w:rsid w:val="007D1869"/>
    <w:rsid w:val="007F10CC"/>
    <w:rsid w:val="007F6286"/>
    <w:rsid w:val="00835D6B"/>
    <w:rsid w:val="00852295"/>
    <w:rsid w:val="00873E2A"/>
    <w:rsid w:val="008B5712"/>
    <w:rsid w:val="008D4D52"/>
    <w:rsid w:val="009613BA"/>
    <w:rsid w:val="00976D4B"/>
    <w:rsid w:val="00995089"/>
    <w:rsid w:val="009B16D8"/>
    <w:rsid w:val="009C4065"/>
    <w:rsid w:val="009C6F0E"/>
    <w:rsid w:val="009E4B1D"/>
    <w:rsid w:val="009F36FF"/>
    <w:rsid w:val="00A030AD"/>
    <w:rsid w:val="00A0678F"/>
    <w:rsid w:val="00A3022B"/>
    <w:rsid w:val="00A32A39"/>
    <w:rsid w:val="00A51F87"/>
    <w:rsid w:val="00A56B30"/>
    <w:rsid w:val="00A738C0"/>
    <w:rsid w:val="00AA032A"/>
    <w:rsid w:val="00AA63D7"/>
    <w:rsid w:val="00AF2A07"/>
    <w:rsid w:val="00B16897"/>
    <w:rsid w:val="00B41F03"/>
    <w:rsid w:val="00B47F82"/>
    <w:rsid w:val="00B61289"/>
    <w:rsid w:val="00B9299F"/>
    <w:rsid w:val="00BA37E5"/>
    <w:rsid w:val="00BA4515"/>
    <w:rsid w:val="00BA76D7"/>
    <w:rsid w:val="00BA7B67"/>
    <w:rsid w:val="00BB45B6"/>
    <w:rsid w:val="00BE3600"/>
    <w:rsid w:val="00C0760E"/>
    <w:rsid w:val="00C12028"/>
    <w:rsid w:val="00C44AB4"/>
    <w:rsid w:val="00C57E73"/>
    <w:rsid w:val="00C7102A"/>
    <w:rsid w:val="00C918A2"/>
    <w:rsid w:val="00CA3F9C"/>
    <w:rsid w:val="00CC0EFE"/>
    <w:rsid w:val="00CC62FC"/>
    <w:rsid w:val="00D2530C"/>
    <w:rsid w:val="00D837D1"/>
    <w:rsid w:val="00D8405F"/>
    <w:rsid w:val="00D8701E"/>
    <w:rsid w:val="00E000DE"/>
    <w:rsid w:val="00E055AD"/>
    <w:rsid w:val="00E30747"/>
    <w:rsid w:val="00E33B84"/>
    <w:rsid w:val="00E52929"/>
    <w:rsid w:val="00E55EC8"/>
    <w:rsid w:val="00E87EE8"/>
    <w:rsid w:val="00E95AC1"/>
    <w:rsid w:val="00EA55F8"/>
    <w:rsid w:val="00EB4FC5"/>
    <w:rsid w:val="00ED4D0F"/>
    <w:rsid w:val="00F211B7"/>
    <w:rsid w:val="00F74771"/>
    <w:rsid w:val="00FA09F2"/>
    <w:rsid w:val="00FA0EF4"/>
    <w:rsid w:val="00FA56B1"/>
    <w:rsid w:val="00FA7368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7542"/>
  <w15:chartTrackingRefBased/>
  <w15:docId w15:val="{F0875A7A-B69C-4E42-BF9A-95689AA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701E"/>
    <w:rPr>
      <w:b/>
      <w:bCs/>
    </w:rPr>
  </w:style>
  <w:style w:type="table" w:styleId="TableGrid">
    <w:name w:val="Table Grid"/>
    <w:basedOn w:val="TableNormal"/>
    <w:uiPriority w:val="39"/>
    <w:rsid w:val="003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Mitford%20Parish%20Council%20Agenda%20-%20Sh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Mitford Parish Council Agenda - Short.dotx</Template>
  <TotalTime>34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11</cp:revision>
  <dcterms:created xsi:type="dcterms:W3CDTF">2024-09-25T10:51:00Z</dcterms:created>
  <dcterms:modified xsi:type="dcterms:W3CDTF">2024-09-25T11:40:00Z</dcterms:modified>
</cp:coreProperties>
</file>