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72943A22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CC0EFE">
        <w:t>4</w:t>
      </w:r>
      <w:r w:rsidR="00CC0EFE" w:rsidRPr="00CC0EFE">
        <w:rPr>
          <w:vertAlign w:val="superscript"/>
        </w:rPr>
        <w:t>th</w:t>
      </w:r>
      <w:r w:rsidR="00CC0EFE">
        <w:t xml:space="preserve"> September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720922F0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CC0EFE">
        <w:rPr>
          <w:b/>
          <w:bCs/>
          <w:u w:val="single"/>
        </w:rPr>
        <w:t>7th August</w:t>
      </w:r>
      <w:r w:rsidR="00E000DE">
        <w:rPr>
          <w:b/>
          <w:bCs/>
          <w:u w:val="single"/>
        </w:rPr>
        <w:t xml:space="preserve"> 2024.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4FF2CCFA" w14:textId="1A314FD6" w:rsidR="00E33B84" w:rsidRDefault="00E33B84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Parish Councillor vacancy.</w:t>
      </w:r>
    </w:p>
    <w:p w14:paraId="5340E3A1" w14:textId="59014772" w:rsidR="002E0F19" w:rsidRDefault="00E33B84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7C5DC380" w:rsidR="004A7E25" w:rsidRDefault="00E33B84" w:rsidP="002E0F19">
      <w:pPr>
        <w:spacing w:line="360" w:lineRule="auto"/>
      </w:pPr>
      <w:r>
        <w:t>10</w:t>
      </w:r>
      <w:r w:rsidR="004A7E25">
        <w:t xml:space="preserve">.1 </w:t>
      </w:r>
      <w:r w:rsidR="00E55EC8">
        <w:t>To approve the current accounts</w:t>
      </w:r>
      <w:r w:rsidR="00C918A2">
        <w:t>.</w:t>
      </w:r>
    </w:p>
    <w:p w14:paraId="28D55CD6" w14:textId="6E95ACD6" w:rsidR="00E55EC8" w:rsidRDefault="00E33B84" w:rsidP="002E0F19">
      <w:pPr>
        <w:spacing w:line="360" w:lineRule="auto"/>
      </w:pPr>
      <w:r>
        <w:t>10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09D078CD" w14:textId="77777777" w:rsidR="00C918A2" w:rsidRDefault="005246BA" w:rsidP="002E0F19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1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</w:p>
    <w:p w14:paraId="3C31BDBB" w14:textId="1DB71183" w:rsidR="00C918A2" w:rsidRDefault="00E33B84" w:rsidP="002E0F19">
      <w:pPr>
        <w:spacing w:line="360" w:lineRule="auto"/>
      </w:pPr>
      <w:r>
        <w:t>Update on</w:t>
      </w:r>
      <w:r w:rsidR="000D0AC6">
        <w:t xml:space="preserve"> bus shelter at Piramal, Tranwell.</w:t>
      </w:r>
    </w:p>
    <w:p w14:paraId="3995563E" w14:textId="5A81AF5F" w:rsidR="00C918A2" w:rsidRDefault="00E000DE" w:rsidP="002E0F19">
      <w:pPr>
        <w:spacing w:line="360" w:lineRule="auto"/>
      </w:pPr>
      <w:r>
        <w:t>To discuss the bottle bank located at Fontside, Mitford.</w:t>
      </w:r>
    </w:p>
    <w:p w14:paraId="14A6E5BB" w14:textId="7601AEA1" w:rsidR="00C918A2" w:rsidRDefault="00C918A2" w:rsidP="002E0F19">
      <w:pPr>
        <w:spacing w:line="360" w:lineRule="auto"/>
      </w:pPr>
      <w:r>
        <w:t>The village Fayre.</w:t>
      </w:r>
    </w:p>
    <w:p w14:paraId="7186EBE0" w14:textId="6593F5B3" w:rsidR="00C918A2" w:rsidRDefault="00C918A2" w:rsidP="002E0F19">
      <w:pPr>
        <w:spacing w:line="360" w:lineRule="auto"/>
      </w:pPr>
      <w:r>
        <w:t>Fontside Green surface protection.</w:t>
      </w:r>
    </w:p>
    <w:p w14:paraId="28189229" w14:textId="77777777" w:rsidR="00C918A2" w:rsidRDefault="00C918A2" w:rsidP="002E0F19">
      <w:pPr>
        <w:spacing w:line="360" w:lineRule="auto"/>
      </w:pPr>
    </w:p>
    <w:p w14:paraId="4D31847D" w14:textId="77777777" w:rsidR="00C918A2" w:rsidRPr="000D0AC6" w:rsidRDefault="00C918A2" w:rsidP="002E0F19">
      <w:pPr>
        <w:spacing w:line="360" w:lineRule="auto"/>
      </w:pPr>
    </w:p>
    <w:p w14:paraId="1974FAF0" w14:textId="31F7BCFD" w:rsidR="00482463" w:rsidRDefault="005246BA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lastRenderedPageBreak/>
        <w:t>1</w:t>
      </w:r>
      <w:r w:rsidR="00E33B84">
        <w:rPr>
          <w:b/>
          <w:bCs/>
          <w:u w:val="single"/>
        </w:rPr>
        <w:t>2</w:t>
      </w:r>
      <w:r w:rsidRPr="00D837D1"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45"/>
        <w:gridCol w:w="2819"/>
        <w:gridCol w:w="1326"/>
        <w:gridCol w:w="3261"/>
      </w:tblGrid>
      <w:tr w:rsidR="00340329" w14:paraId="37333D5C" w14:textId="77777777" w:rsidTr="00E30747">
        <w:tc>
          <w:tcPr>
            <w:tcW w:w="1945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19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6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61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E30747" w14:paraId="64A10932" w14:textId="77777777" w:rsidTr="00E30747">
        <w:tc>
          <w:tcPr>
            <w:tcW w:w="1945" w:type="dxa"/>
            <w:vAlign w:val="center"/>
          </w:tcPr>
          <w:p w14:paraId="09B7F010" w14:textId="0EA71A21" w:rsidR="00E30747" w:rsidRDefault="00E30747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24/02383/FUL</w:t>
            </w:r>
          </w:p>
        </w:tc>
        <w:tc>
          <w:tcPr>
            <w:tcW w:w="2819" w:type="dxa"/>
            <w:vAlign w:val="center"/>
          </w:tcPr>
          <w:p w14:paraId="70814EFB" w14:textId="2DCBCE11" w:rsidR="00E30747" w:rsidRDefault="00E30747" w:rsidP="00E3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Stable, Tranwell House, Tranwell</w:t>
            </w:r>
          </w:p>
        </w:tc>
        <w:tc>
          <w:tcPr>
            <w:tcW w:w="1326" w:type="dxa"/>
            <w:vAlign w:val="center"/>
          </w:tcPr>
          <w:p w14:paraId="2BBFE3BA" w14:textId="45FE2B3B" w:rsidR="00E30747" w:rsidRDefault="00E3074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7B9029D0" w14:textId="5D43D329" w:rsidR="00E30747" w:rsidRDefault="00E000DE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objection” comment submitted to NCC</w:t>
            </w:r>
          </w:p>
        </w:tc>
      </w:tr>
      <w:tr w:rsidR="00E000DE" w14:paraId="4CE2B20C" w14:textId="77777777" w:rsidTr="00E30747">
        <w:tc>
          <w:tcPr>
            <w:tcW w:w="1945" w:type="dxa"/>
            <w:vAlign w:val="center"/>
          </w:tcPr>
          <w:p w14:paraId="296943F7" w14:textId="2E004B7A" w:rsidR="00E000DE" w:rsidRPr="0038294B" w:rsidRDefault="00E000DE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24/02457/FUL</w:t>
            </w:r>
          </w:p>
        </w:tc>
        <w:tc>
          <w:tcPr>
            <w:tcW w:w="2819" w:type="dxa"/>
            <w:vAlign w:val="center"/>
          </w:tcPr>
          <w:p w14:paraId="4661346B" w14:textId="7005DECE" w:rsidR="00E000DE" w:rsidRPr="008B3BC3" w:rsidRDefault="00E000DE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Lomond </w:t>
            </w:r>
            <w:proofErr w:type="spellStart"/>
            <w:r>
              <w:rPr>
                <w:sz w:val="20"/>
                <w:szCs w:val="20"/>
              </w:rPr>
              <w:t>Hse</w:t>
            </w:r>
            <w:proofErr w:type="spellEnd"/>
            <w:r>
              <w:rPr>
                <w:sz w:val="20"/>
                <w:szCs w:val="20"/>
              </w:rPr>
              <w:t>, Tranwell</w:t>
            </w:r>
          </w:p>
        </w:tc>
        <w:tc>
          <w:tcPr>
            <w:tcW w:w="1326" w:type="dxa"/>
            <w:vAlign w:val="center"/>
          </w:tcPr>
          <w:p w14:paraId="1A24D6F9" w14:textId="6F8EE329" w:rsidR="00E000DE" w:rsidRDefault="00E000DE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1257C9BA" w14:textId="5AD9BF8B" w:rsidR="00E000DE" w:rsidRPr="00A565A7" w:rsidRDefault="00E000DE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objection” comment submitted to NCC</w:t>
            </w:r>
          </w:p>
        </w:tc>
      </w:tr>
      <w:tr w:rsidR="00E000DE" w14:paraId="799038A5" w14:textId="77777777" w:rsidTr="003A597F">
        <w:tc>
          <w:tcPr>
            <w:tcW w:w="1945" w:type="dxa"/>
          </w:tcPr>
          <w:p w14:paraId="2FD54928" w14:textId="4F7A10A8" w:rsidR="00E000DE" w:rsidRPr="00C708F2" w:rsidRDefault="00E000DE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24/02544/FELTPO</w:t>
            </w:r>
          </w:p>
        </w:tc>
        <w:tc>
          <w:tcPr>
            <w:tcW w:w="2819" w:type="dxa"/>
          </w:tcPr>
          <w:p w14:paraId="2464525C" w14:textId="01C1F83F" w:rsidR="00E000DE" w:rsidRPr="0038294B" w:rsidRDefault="00E000DE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Lomond </w:t>
            </w:r>
            <w:proofErr w:type="spellStart"/>
            <w:r>
              <w:rPr>
                <w:sz w:val="20"/>
                <w:szCs w:val="20"/>
              </w:rPr>
              <w:t>Hse</w:t>
            </w:r>
            <w:proofErr w:type="spellEnd"/>
            <w:r>
              <w:rPr>
                <w:sz w:val="20"/>
                <w:szCs w:val="20"/>
              </w:rPr>
              <w:t>, Tranwell</w:t>
            </w:r>
          </w:p>
        </w:tc>
        <w:tc>
          <w:tcPr>
            <w:tcW w:w="1326" w:type="dxa"/>
          </w:tcPr>
          <w:p w14:paraId="37B84A32" w14:textId="6108C1A1" w:rsidR="00E000DE" w:rsidRDefault="00E000DE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3403318A" w14:textId="32CBF336" w:rsidR="00E000DE" w:rsidRPr="00A565A7" w:rsidRDefault="00E000DE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objection” comment submitted to NCC</w:t>
            </w:r>
            <w:r>
              <w:rPr>
                <w:sz w:val="20"/>
                <w:szCs w:val="20"/>
              </w:rPr>
              <w:t>. Trees to be replaced 1 for 1.</w:t>
            </w:r>
          </w:p>
        </w:tc>
      </w:tr>
      <w:tr w:rsidR="00C918A2" w14:paraId="7E44030E" w14:textId="77777777" w:rsidTr="003A597F">
        <w:tc>
          <w:tcPr>
            <w:tcW w:w="1945" w:type="dxa"/>
          </w:tcPr>
          <w:p w14:paraId="2903A1DC" w14:textId="3F78E1AD" w:rsidR="00C918A2" w:rsidRDefault="00C918A2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24/02763/FELTPO</w:t>
            </w:r>
          </w:p>
        </w:tc>
        <w:tc>
          <w:tcPr>
            <w:tcW w:w="2819" w:type="dxa"/>
          </w:tcPr>
          <w:p w14:paraId="0B652EB3" w14:textId="24A8DF6A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Old Sawmill, Mitford</w:t>
            </w:r>
          </w:p>
        </w:tc>
        <w:tc>
          <w:tcPr>
            <w:tcW w:w="1326" w:type="dxa"/>
          </w:tcPr>
          <w:p w14:paraId="43BD2EDE" w14:textId="26C52F7F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4BBBCA12" w14:textId="6F6A3561" w:rsidR="00C918A2" w:rsidRDefault="008D4D52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Fell 3 trees. Prune 1 tree. </w:t>
            </w:r>
            <w:r w:rsidRPr="008D4D52">
              <w:rPr>
                <w:b/>
                <w:bCs/>
                <w:sz w:val="20"/>
                <w:szCs w:val="20"/>
              </w:rPr>
              <w:t>Closing date 5/9/24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918A2" w14:paraId="1076F679" w14:textId="77777777" w:rsidTr="003A597F">
        <w:tc>
          <w:tcPr>
            <w:tcW w:w="1945" w:type="dxa"/>
          </w:tcPr>
          <w:p w14:paraId="6115A376" w14:textId="1E81E4E7" w:rsidR="00C918A2" w:rsidRDefault="008D4D52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24/02772/PRUTPO</w:t>
            </w:r>
          </w:p>
        </w:tc>
        <w:tc>
          <w:tcPr>
            <w:tcW w:w="2819" w:type="dxa"/>
          </w:tcPr>
          <w:p w14:paraId="162CD8F6" w14:textId="69411A2A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Lindisfarne, Gubeon Wood</w:t>
            </w:r>
          </w:p>
        </w:tc>
        <w:tc>
          <w:tcPr>
            <w:tcW w:w="1326" w:type="dxa"/>
          </w:tcPr>
          <w:p w14:paraId="518C08D8" w14:textId="7F105850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043C1825" w14:textId="6EFC70FC" w:rsidR="00C918A2" w:rsidRDefault="008D4D52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 2 oak trees. </w:t>
            </w:r>
            <w:r w:rsidRPr="008D4D52">
              <w:rPr>
                <w:b/>
                <w:bCs/>
                <w:sz w:val="20"/>
                <w:szCs w:val="20"/>
              </w:rPr>
              <w:t>Closing date 5/9/24.</w:t>
            </w:r>
          </w:p>
        </w:tc>
      </w:tr>
    </w:tbl>
    <w:p w14:paraId="54A7B7DA" w14:textId="77777777" w:rsidR="00E000DE" w:rsidRDefault="00E000DE" w:rsidP="00BA76D7">
      <w:pPr>
        <w:spacing w:line="360" w:lineRule="auto"/>
        <w:rPr>
          <w:b/>
          <w:bCs/>
          <w:u w:val="single"/>
        </w:rPr>
      </w:pPr>
    </w:p>
    <w:p w14:paraId="0D3D01A9" w14:textId="1957B42C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3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392EF082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4</w:t>
      </w:r>
      <w:r w:rsidRPr="00D837D1">
        <w:rPr>
          <w:b/>
          <w:bCs/>
          <w:u w:val="single"/>
        </w:rPr>
        <w:t>. Highways.</w:t>
      </w:r>
    </w:p>
    <w:p w14:paraId="6294985F" w14:textId="261852E4" w:rsidR="00E33B84" w:rsidRPr="007D1869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  <w:r w:rsidR="00E33B84">
        <w:br/>
        <w:t>Update on bridge repairs at Tranwell Village.</w:t>
      </w:r>
    </w:p>
    <w:p w14:paraId="15888B47" w14:textId="68FA13A1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2F2F17BD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E33B84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272D082A" w14:textId="772674B1" w:rsidR="00E000DE" w:rsidRPr="00E000DE" w:rsidRDefault="00E000DE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To discuss the flower planters on St Leonards Lane.</w:t>
      </w:r>
    </w:p>
    <w:p w14:paraId="7F936F3B" w14:textId="1DF3510E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1CCDED4B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update.</w:t>
      </w:r>
    </w:p>
    <w:p w14:paraId="54AEEDFB" w14:textId="4D746AC5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8</w:t>
      </w:r>
      <w:r w:rsidRPr="00D837D1">
        <w:rPr>
          <w:rStyle w:val="Strong"/>
          <w:u w:val="single"/>
        </w:rPr>
        <w:t>. Correspondence.</w:t>
      </w:r>
    </w:p>
    <w:p w14:paraId="55EC902C" w14:textId="05FC871C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9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2E66BD12" w:rsidR="00482463" w:rsidRPr="00D837D1" w:rsidRDefault="009B16D8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5996E844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0D0AC6">
        <w:t>2</w:t>
      </w:r>
      <w:r w:rsidR="000D0AC6" w:rsidRPr="000D0AC6">
        <w:rPr>
          <w:vertAlign w:val="superscript"/>
        </w:rPr>
        <w:t>nd</w:t>
      </w:r>
      <w:r w:rsidR="000D0AC6">
        <w:t xml:space="preserve"> October</w:t>
      </w:r>
      <w:r w:rsidR="00E33B84">
        <w:t>, 6</w:t>
      </w:r>
      <w:r w:rsidR="00E33B84" w:rsidRPr="00E33B84">
        <w:rPr>
          <w:vertAlign w:val="superscript"/>
        </w:rPr>
        <w:t>th</w:t>
      </w:r>
      <w:r w:rsidR="00E33B84">
        <w:t xml:space="preserve"> November 2024</w:t>
      </w:r>
      <w:r w:rsidR="008D4D52">
        <w:t>, and 4</w:t>
      </w:r>
      <w:r w:rsidR="008D4D52" w:rsidRPr="008D4D52">
        <w:rPr>
          <w:vertAlign w:val="superscript"/>
        </w:rPr>
        <w:t>th</w:t>
      </w:r>
      <w:r w:rsidR="008D4D52">
        <w:t xml:space="preserve"> December 2024.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D9935" w14:textId="77777777" w:rsidR="00995089" w:rsidRDefault="00995089" w:rsidP="00C44AB4">
      <w:pPr>
        <w:spacing w:after="0" w:line="240" w:lineRule="auto"/>
      </w:pPr>
      <w:r>
        <w:separator/>
      </w:r>
    </w:p>
  </w:endnote>
  <w:endnote w:type="continuationSeparator" w:id="0">
    <w:p w14:paraId="27F290DC" w14:textId="77777777" w:rsidR="00995089" w:rsidRDefault="00995089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44321" w14:textId="77777777" w:rsidR="00995089" w:rsidRDefault="00995089" w:rsidP="00C44AB4">
      <w:pPr>
        <w:spacing w:after="0" w:line="240" w:lineRule="auto"/>
      </w:pPr>
      <w:r>
        <w:separator/>
      </w:r>
    </w:p>
  </w:footnote>
  <w:footnote w:type="continuationSeparator" w:id="0">
    <w:p w14:paraId="4388A835" w14:textId="77777777" w:rsidR="00995089" w:rsidRDefault="00995089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85E69"/>
    <w:rsid w:val="000911D5"/>
    <w:rsid w:val="000D0AC6"/>
    <w:rsid w:val="00156F1B"/>
    <w:rsid w:val="00157207"/>
    <w:rsid w:val="001B5207"/>
    <w:rsid w:val="002275D5"/>
    <w:rsid w:val="00293854"/>
    <w:rsid w:val="002A1DF5"/>
    <w:rsid w:val="002D16AE"/>
    <w:rsid w:val="002D5B84"/>
    <w:rsid w:val="002E0F19"/>
    <w:rsid w:val="00340329"/>
    <w:rsid w:val="00377231"/>
    <w:rsid w:val="003E77C6"/>
    <w:rsid w:val="0047343E"/>
    <w:rsid w:val="00482463"/>
    <w:rsid w:val="004A7E25"/>
    <w:rsid w:val="004B1BC3"/>
    <w:rsid w:val="004F5F0B"/>
    <w:rsid w:val="0051577E"/>
    <w:rsid w:val="00523E9F"/>
    <w:rsid w:val="005246BA"/>
    <w:rsid w:val="005A7C52"/>
    <w:rsid w:val="005B0E2B"/>
    <w:rsid w:val="005D4EB4"/>
    <w:rsid w:val="00626BE8"/>
    <w:rsid w:val="006A5566"/>
    <w:rsid w:val="006C5E05"/>
    <w:rsid w:val="006C6C77"/>
    <w:rsid w:val="006F0D3F"/>
    <w:rsid w:val="007313CC"/>
    <w:rsid w:val="00735A83"/>
    <w:rsid w:val="00762C58"/>
    <w:rsid w:val="007D1869"/>
    <w:rsid w:val="007F10CC"/>
    <w:rsid w:val="00835D6B"/>
    <w:rsid w:val="00852295"/>
    <w:rsid w:val="00873E2A"/>
    <w:rsid w:val="008B5712"/>
    <w:rsid w:val="008D4D52"/>
    <w:rsid w:val="00976D4B"/>
    <w:rsid w:val="00995089"/>
    <w:rsid w:val="009B16D8"/>
    <w:rsid w:val="009C4065"/>
    <w:rsid w:val="009C6F0E"/>
    <w:rsid w:val="00A0678F"/>
    <w:rsid w:val="00A3022B"/>
    <w:rsid w:val="00A32A39"/>
    <w:rsid w:val="00A51F87"/>
    <w:rsid w:val="00A56B30"/>
    <w:rsid w:val="00A738C0"/>
    <w:rsid w:val="00AF2A07"/>
    <w:rsid w:val="00B16897"/>
    <w:rsid w:val="00B41F03"/>
    <w:rsid w:val="00B47F82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918A2"/>
    <w:rsid w:val="00CC0EFE"/>
    <w:rsid w:val="00CC62FC"/>
    <w:rsid w:val="00D2530C"/>
    <w:rsid w:val="00D837D1"/>
    <w:rsid w:val="00D8701E"/>
    <w:rsid w:val="00E000DE"/>
    <w:rsid w:val="00E055AD"/>
    <w:rsid w:val="00E30747"/>
    <w:rsid w:val="00E33B84"/>
    <w:rsid w:val="00E55EC8"/>
    <w:rsid w:val="00E95AC1"/>
    <w:rsid w:val="00EA55F8"/>
    <w:rsid w:val="00EB4FC5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14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4</cp:revision>
  <dcterms:created xsi:type="dcterms:W3CDTF">2024-08-29T10:41:00Z</dcterms:created>
  <dcterms:modified xsi:type="dcterms:W3CDTF">2024-08-29T10:54:00Z</dcterms:modified>
</cp:coreProperties>
</file>