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33D11B0C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0D0AC6">
        <w:t>5</w:t>
      </w:r>
      <w:r w:rsidR="000D0AC6" w:rsidRPr="000D0AC6">
        <w:rPr>
          <w:vertAlign w:val="superscript"/>
        </w:rPr>
        <w:t>th</w:t>
      </w:r>
      <w:r w:rsidR="000D0AC6">
        <w:t xml:space="preserve"> June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6BBBA2EA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1</w:t>
      </w:r>
      <w:r w:rsidR="000D0AC6" w:rsidRPr="000D0AC6">
        <w:rPr>
          <w:b/>
          <w:bCs/>
          <w:u w:val="single"/>
          <w:vertAlign w:val="superscript"/>
        </w:rPr>
        <w:t>st</w:t>
      </w:r>
      <w:r w:rsidR="000D0AC6">
        <w:rPr>
          <w:b/>
          <w:bCs/>
          <w:u w:val="single"/>
        </w:rPr>
        <w:t xml:space="preserve"> May</w:t>
      </w:r>
      <w:r w:rsidR="00032A69">
        <w:rPr>
          <w:b/>
          <w:bCs/>
          <w:u w:val="single"/>
        </w:rPr>
        <w:t xml:space="preserve"> 2024</w:t>
      </w:r>
      <w:r w:rsidR="00D837D1" w:rsidRPr="00D837D1">
        <w:rPr>
          <w:b/>
          <w:bCs/>
          <w:u w:val="single"/>
        </w:rPr>
        <w:t>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5340E3A1" w14:textId="7DE7A13B" w:rsidR="002E0F19" w:rsidRDefault="00FA56B1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77777777" w:rsidR="004A7E25" w:rsidRDefault="004A7E25" w:rsidP="002E0F19">
      <w:pPr>
        <w:spacing w:line="360" w:lineRule="auto"/>
      </w:pPr>
      <w:r>
        <w:t xml:space="preserve">9.1 </w:t>
      </w:r>
      <w:r w:rsidR="00E55EC8">
        <w:t>To approve the current accounts,</w:t>
      </w:r>
    </w:p>
    <w:p w14:paraId="28D55CD6" w14:textId="3F47117E" w:rsidR="00E55EC8" w:rsidRDefault="004A7E25" w:rsidP="002E0F19">
      <w:pPr>
        <w:spacing w:line="360" w:lineRule="auto"/>
      </w:pPr>
      <w:r>
        <w:t>9.2 T</w:t>
      </w:r>
      <w:r w:rsidR="00E55EC8">
        <w:t>o approve any payments</w:t>
      </w:r>
      <w:r>
        <w:t>.</w:t>
      </w:r>
      <w:r w:rsidR="00E55EC8">
        <w:t xml:space="preserve"> </w:t>
      </w:r>
    </w:p>
    <w:p w14:paraId="02D4A90B" w14:textId="42F7A103" w:rsidR="004A7E25" w:rsidRDefault="004A7E25" w:rsidP="002E0F19">
      <w:pPr>
        <w:spacing w:line="360" w:lineRule="auto"/>
      </w:pPr>
      <w:r>
        <w:t>9.3 To approve AGAR Certificate of Exemption.</w:t>
      </w:r>
    </w:p>
    <w:p w14:paraId="315F23F9" w14:textId="1036A874" w:rsidR="004A7E25" w:rsidRDefault="004A7E25" w:rsidP="002E0F19">
      <w:pPr>
        <w:spacing w:line="360" w:lineRule="auto"/>
      </w:pPr>
      <w:r>
        <w:t>9.4 To approve AGAR Annual Governance Statement.</w:t>
      </w:r>
    </w:p>
    <w:p w14:paraId="6C780E10" w14:textId="5E0BC727" w:rsidR="004A7E25" w:rsidRDefault="004A7E25" w:rsidP="002E0F19">
      <w:pPr>
        <w:spacing w:line="360" w:lineRule="auto"/>
      </w:pPr>
      <w:r>
        <w:t>9.5 To approve AGAR Accounting Statement for 2023/24.</w:t>
      </w:r>
    </w:p>
    <w:p w14:paraId="7B698089" w14:textId="7D67853F" w:rsidR="005246BA" w:rsidRPr="000D0AC6" w:rsidRDefault="005246BA" w:rsidP="002E0F19">
      <w:pPr>
        <w:spacing w:line="360" w:lineRule="auto"/>
      </w:pPr>
      <w:r w:rsidRPr="00D837D1">
        <w:rPr>
          <w:b/>
          <w:bCs/>
          <w:u w:val="single"/>
        </w:rPr>
        <w:t>1</w:t>
      </w:r>
      <w:r w:rsidR="00FA56B1">
        <w:rPr>
          <w:b/>
          <w:bCs/>
          <w:u w:val="single"/>
        </w:rPr>
        <w:t>0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  <w:r w:rsidR="000D0AC6">
        <w:rPr>
          <w:b/>
          <w:bCs/>
          <w:u w:val="single"/>
        </w:rPr>
        <w:br/>
      </w:r>
      <w:r w:rsidR="000D0AC6">
        <w:t>To discuss the bus shelter at Piramal, Tranwell.</w:t>
      </w:r>
    </w:p>
    <w:p w14:paraId="1974FAF0" w14:textId="53A1B1D8" w:rsidR="00482463" w:rsidRDefault="005246BA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FA56B1">
        <w:rPr>
          <w:b/>
          <w:bCs/>
          <w:u w:val="single"/>
        </w:rPr>
        <w:t>1</w:t>
      </w:r>
      <w:r w:rsidRPr="00D837D1">
        <w:rPr>
          <w:b/>
          <w:bCs/>
          <w:u w:val="single"/>
        </w:rPr>
        <w:t>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0"/>
        <w:gridCol w:w="2844"/>
        <w:gridCol w:w="1329"/>
        <w:gridCol w:w="3288"/>
      </w:tblGrid>
      <w:tr w:rsidR="00340329" w14:paraId="37333D5C" w14:textId="77777777" w:rsidTr="00B777FF">
        <w:tc>
          <w:tcPr>
            <w:tcW w:w="1890" w:type="dxa"/>
            <w:vAlign w:val="center"/>
          </w:tcPr>
          <w:p w14:paraId="1755925E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44" w:type="dxa"/>
            <w:vAlign w:val="center"/>
          </w:tcPr>
          <w:p w14:paraId="48DCDF50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329" w:type="dxa"/>
            <w:vAlign w:val="center"/>
          </w:tcPr>
          <w:p w14:paraId="5C6FDE9F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288" w:type="dxa"/>
            <w:vAlign w:val="center"/>
          </w:tcPr>
          <w:p w14:paraId="4ABC5C71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340329" w14:paraId="5EB6E482" w14:textId="77777777" w:rsidTr="00B777FF">
        <w:tc>
          <w:tcPr>
            <w:tcW w:w="1890" w:type="dxa"/>
            <w:vAlign w:val="center"/>
          </w:tcPr>
          <w:p w14:paraId="43C5B1E3" w14:textId="4AA47F47" w:rsidR="00340329" w:rsidRPr="00C708F2" w:rsidRDefault="00340329" w:rsidP="00B777F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4" w:type="dxa"/>
            <w:vAlign w:val="center"/>
          </w:tcPr>
          <w:p w14:paraId="1246258A" w14:textId="01A24E5A" w:rsidR="00340329" w:rsidRPr="0073765A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81ACAF8" w14:textId="14A7BA49" w:rsidR="00340329" w:rsidRPr="0073765A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26E94989" w14:textId="1865CE4A" w:rsidR="00340329" w:rsidRPr="0073765A" w:rsidRDefault="00340329" w:rsidP="007D1869">
            <w:pPr>
              <w:rPr>
                <w:sz w:val="20"/>
                <w:szCs w:val="20"/>
              </w:rPr>
            </w:pPr>
          </w:p>
        </w:tc>
      </w:tr>
      <w:tr w:rsidR="00340329" w14:paraId="4CE2B20C" w14:textId="77777777" w:rsidTr="00B777FF">
        <w:tc>
          <w:tcPr>
            <w:tcW w:w="1890" w:type="dxa"/>
            <w:vAlign w:val="center"/>
          </w:tcPr>
          <w:p w14:paraId="296943F7" w14:textId="44696FF2" w:rsidR="00340329" w:rsidRPr="0038294B" w:rsidRDefault="00340329" w:rsidP="00B777F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4" w:type="dxa"/>
            <w:vAlign w:val="center"/>
          </w:tcPr>
          <w:p w14:paraId="4661346B" w14:textId="4CC53405" w:rsidR="00340329" w:rsidRPr="008B3BC3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1A24D6F9" w14:textId="3D965EF2" w:rsidR="00340329" w:rsidRDefault="00340329" w:rsidP="00D2530C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1257C9BA" w14:textId="23B3A38F" w:rsidR="00340329" w:rsidRPr="00A565A7" w:rsidRDefault="00340329" w:rsidP="007D1869">
            <w:pPr>
              <w:rPr>
                <w:sz w:val="20"/>
                <w:szCs w:val="20"/>
              </w:rPr>
            </w:pPr>
          </w:p>
        </w:tc>
      </w:tr>
      <w:tr w:rsidR="00340329" w14:paraId="799038A5" w14:textId="77777777" w:rsidTr="00B777FF">
        <w:tc>
          <w:tcPr>
            <w:tcW w:w="1890" w:type="dxa"/>
          </w:tcPr>
          <w:p w14:paraId="2FD54928" w14:textId="78088853" w:rsidR="00340329" w:rsidRPr="00C708F2" w:rsidRDefault="00340329" w:rsidP="00B777F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4" w:type="dxa"/>
          </w:tcPr>
          <w:p w14:paraId="2464525C" w14:textId="2C529AC7" w:rsidR="00340329" w:rsidRPr="0038294B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7B84A32" w14:textId="226F8BCA" w:rsidR="00340329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3403318A" w14:textId="1BF85F5F" w:rsidR="00340329" w:rsidRPr="00A565A7" w:rsidRDefault="00340329" w:rsidP="00B777FF">
            <w:pPr>
              <w:rPr>
                <w:sz w:val="20"/>
                <w:szCs w:val="20"/>
              </w:rPr>
            </w:pPr>
          </w:p>
        </w:tc>
      </w:tr>
      <w:tr w:rsidR="00340329" w14:paraId="79A0B0E3" w14:textId="77777777" w:rsidTr="00B777FF">
        <w:tc>
          <w:tcPr>
            <w:tcW w:w="1890" w:type="dxa"/>
          </w:tcPr>
          <w:p w14:paraId="2CDA1704" w14:textId="77777777" w:rsidR="00340329" w:rsidRPr="00A565A7" w:rsidRDefault="00340329" w:rsidP="00B777F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4" w:type="dxa"/>
          </w:tcPr>
          <w:p w14:paraId="45B1BEB5" w14:textId="77777777" w:rsidR="00340329" w:rsidRPr="00A565A7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4EEDFFD1" w14:textId="77777777" w:rsidR="00340329" w:rsidRPr="00A565A7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1B7BDB81" w14:textId="77777777" w:rsidR="00340329" w:rsidRPr="00A565A7" w:rsidRDefault="00340329" w:rsidP="00B777F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339F660" w14:textId="77777777" w:rsidR="00340329" w:rsidRDefault="00340329" w:rsidP="00BA76D7">
      <w:pPr>
        <w:spacing w:line="360" w:lineRule="auto"/>
        <w:rPr>
          <w:b/>
          <w:bCs/>
          <w:u w:val="single"/>
        </w:rPr>
      </w:pPr>
    </w:p>
    <w:p w14:paraId="0D3D01A9" w14:textId="77777777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12.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77777777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3</w:t>
      </w:r>
      <w:r w:rsidRPr="00D837D1">
        <w:rPr>
          <w:b/>
          <w:bCs/>
          <w:u w:val="single"/>
        </w:rPr>
        <w:t>. Highways.</w:t>
      </w:r>
    </w:p>
    <w:p w14:paraId="5ED0A6BC" w14:textId="41F7D40A" w:rsidR="002A1DF5" w:rsidRPr="007D1869" w:rsidRDefault="007D1869" w:rsidP="00BA76D7">
      <w:pPr>
        <w:spacing w:line="360" w:lineRule="auto"/>
      </w:pPr>
      <w:r>
        <w:t xml:space="preserve">Update </w:t>
      </w:r>
      <w:r w:rsidR="009B16D8">
        <w:t xml:space="preserve">on </w:t>
      </w:r>
      <w:r>
        <w:t>Tranwell Gateway.</w:t>
      </w:r>
      <w:r w:rsidR="000D0AC6">
        <w:br/>
        <w:t>Update on Land Slippage, B6343</w:t>
      </w:r>
    </w:p>
    <w:p w14:paraId="65FB775C" w14:textId="48B11567" w:rsidR="002A1DF5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4</w:t>
      </w:r>
      <w:r>
        <w:rPr>
          <w:b/>
          <w:bCs/>
          <w:u w:val="single"/>
        </w:rPr>
        <w:t>. Digital conversion of Parish Telephony System.</w:t>
      </w:r>
    </w:p>
    <w:p w14:paraId="35074A79" w14:textId="4E32FD00" w:rsidR="00E55EC8" w:rsidRPr="00E55EC8" w:rsidRDefault="004F5F0B" w:rsidP="00BA76D7">
      <w:pPr>
        <w:spacing w:line="360" w:lineRule="auto"/>
      </w:pPr>
      <w:r>
        <w:t>An update</w:t>
      </w:r>
      <w:r w:rsidR="006A5566">
        <w:t>.</w:t>
      </w:r>
    </w:p>
    <w:p w14:paraId="15888B47" w14:textId="06C03641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5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3CA9E10C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6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1DF3510E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7</w:t>
      </w:r>
      <w:r>
        <w:rPr>
          <w:rStyle w:val="Strong"/>
          <w:u w:val="single"/>
        </w:rPr>
        <w:t>. The P.C. Website.</w:t>
      </w:r>
    </w:p>
    <w:p w14:paraId="36CD4AD2" w14:textId="1CCDED4B" w:rsidR="006A5566" w:rsidRP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update.</w:t>
      </w:r>
    </w:p>
    <w:p w14:paraId="54AEEDFB" w14:textId="4D746AC5" w:rsidR="00D8701E" w:rsidRPr="00D837D1" w:rsidRDefault="00D8701E" w:rsidP="00D8701E">
      <w:pPr>
        <w:spacing w:line="360" w:lineRule="auto"/>
        <w:rPr>
          <w:b/>
          <w:bCs/>
          <w:u w:val="single"/>
        </w:rPr>
      </w:pPr>
      <w:r w:rsidRPr="00D837D1"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8</w:t>
      </w:r>
      <w:r w:rsidRPr="00D837D1">
        <w:rPr>
          <w:rStyle w:val="Strong"/>
          <w:u w:val="single"/>
        </w:rPr>
        <w:t>. Correspondence.</w:t>
      </w:r>
    </w:p>
    <w:p w14:paraId="55EC902C" w14:textId="05FC871C" w:rsidR="00626BE8" w:rsidRPr="00D837D1" w:rsidRDefault="00626BE8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9</w:t>
      </w:r>
      <w:r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2E66BD12" w:rsidR="00482463" w:rsidRPr="00D837D1" w:rsidRDefault="009B16D8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74CEF0C6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2A1DF5">
        <w:t>3</w:t>
      </w:r>
      <w:r w:rsidR="002A1DF5" w:rsidRPr="002A1DF5">
        <w:rPr>
          <w:vertAlign w:val="superscript"/>
        </w:rPr>
        <w:t>rd</w:t>
      </w:r>
      <w:r w:rsidR="002A1DF5">
        <w:t xml:space="preserve"> July</w:t>
      </w:r>
      <w:r w:rsidR="000D0AC6">
        <w:t>,</w:t>
      </w:r>
      <w:r w:rsidR="009B16D8">
        <w:t xml:space="preserve"> 4</w:t>
      </w:r>
      <w:r w:rsidR="009B16D8" w:rsidRPr="009B16D8">
        <w:rPr>
          <w:vertAlign w:val="superscript"/>
        </w:rPr>
        <w:t>th</w:t>
      </w:r>
      <w:r w:rsidR="009B16D8">
        <w:t xml:space="preserve"> September 2024</w:t>
      </w:r>
      <w:r w:rsidR="000D0AC6">
        <w:t>, and 2</w:t>
      </w:r>
      <w:r w:rsidR="000D0AC6" w:rsidRPr="000D0AC6">
        <w:rPr>
          <w:vertAlign w:val="superscript"/>
        </w:rPr>
        <w:t>nd</w:t>
      </w:r>
      <w:r w:rsidR="000D0AC6">
        <w:t xml:space="preserve"> October 2024.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AD340" w14:textId="77777777" w:rsidR="007F10CC" w:rsidRDefault="007F10CC" w:rsidP="00C44AB4">
      <w:pPr>
        <w:spacing w:after="0" w:line="240" w:lineRule="auto"/>
      </w:pPr>
      <w:r>
        <w:separator/>
      </w:r>
    </w:p>
  </w:endnote>
  <w:endnote w:type="continuationSeparator" w:id="0">
    <w:p w14:paraId="2EBC7648" w14:textId="77777777" w:rsidR="007F10CC" w:rsidRDefault="007F10CC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DDE23" w14:textId="77777777" w:rsidR="007F10CC" w:rsidRDefault="007F10CC" w:rsidP="00C44AB4">
      <w:pPr>
        <w:spacing w:after="0" w:line="240" w:lineRule="auto"/>
      </w:pPr>
      <w:r>
        <w:separator/>
      </w:r>
    </w:p>
  </w:footnote>
  <w:footnote w:type="continuationSeparator" w:id="0">
    <w:p w14:paraId="2A5D3D35" w14:textId="77777777" w:rsidR="007F10CC" w:rsidRDefault="007F10CC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911D5"/>
    <w:rsid w:val="000D0AC6"/>
    <w:rsid w:val="00156F1B"/>
    <w:rsid w:val="00157207"/>
    <w:rsid w:val="001B5207"/>
    <w:rsid w:val="002275D5"/>
    <w:rsid w:val="00293854"/>
    <w:rsid w:val="002A1DF5"/>
    <w:rsid w:val="002D5B84"/>
    <w:rsid w:val="002E0F19"/>
    <w:rsid w:val="00340329"/>
    <w:rsid w:val="00377231"/>
    <w:rsid w:val="003E77C6"/>
    <w:rsid w:val="0047343E"/>
    <w:rsid w:val="00482463"/>
    <w:rsid w:val="004A7E25"/>
    <w:rsid w:val="004F5F0B"/>
    <w:rsid w:val="0051577E"/>
    <w:rsid w:val="00523E9F"/>
    <w:rsid w:val="005246BA"/>
    <w:rsid w:val="005A7C52"/>
    <w:rsid w:val="005B0E2B"/>
    <w:rsid w:val="005D4EB4"/>
    <w:rsid w:val="00626BE8"/>
    <w:rsid w:val="006A5566"/>
    <w:rsid w:val="006C6C77"/>
    <w:rsid w:val="006F0D3F"/>
    <w:rsid w:val="007313CC"/>
    <w:rsid w:val="00735A83"/>
    <w:rsid w:val="007D1869"/>
    <w:rsid w:val="007F10CC"/>
    <w:rsid w:val="00835D6B"/>
    <w:rsid w:val="00852295"/>
    <w:rsid w:val="00873E2A"/>
    <w:rsid w:val="008B5712"/>
    <w:rsid w:val="00976D4B"/>
    <w:rsid w:val="009B16D8"/>
    <w:rsid w:val="009C4065"/>
    <w:rsid w:val="009C6F0E"/>
    <w:rsid w:val="00A0678F"/>
    <w:rsid w:val="00A3022B"/>
    <w:rsid w:val="00A32A39"/>
    <w:rsid w:val="00A51F87"/>
    <w:rsid w:val="00A738C0"/>
    <w:rsid w:val="00AF2A07"/>
    <w:rsid w:val="00B16897"/>
    <w:rsid w:val="00B41F03"/>
    <w:rsid w:val="00B9299F"/>
    <w:rsid w:val="00BA37E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C62FC"/>
    <w:rsid w:val="00D2530C"/>
    <w:rsid w:val="00D837D1"/>
    <w:rsid w:val="00D8701E"/>
    <w:rsid w:val="00E055AD"/>
    <w:rsid w:val="00E55EC8"/>
    <w:rsid w:val="00E95AC1"/>
    <w:rsid w:val="00EA55F8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16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4</cp:revision>
  <dcterms:created xsi:type="dcterms:W3CDTF">2024-04-23T10:21:00Z</dcterms:created>
  <dcterms:modified xsi:type="dcterms:W3CDTF">2024-05-28T08:05:00Z</dcterms:modified>
</cp:coreProperties>
</file>