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E4435" w14:textId="77777777" w:rsidR="00E75D78" w:rsidRPr="00B738BC" w:rsidRDefault="00B738BC" w:rsidP="00B738BC">
      <w:pPr>
        <w:jc w:val="center"/>
        <w:rPr>
          <w:sz w:val="28"/>
          <w:szCs w:val="28"/>
          <w:u w:val="single"/>
        </w:rPr>
      </w:pPr>
      <w:r w:rsidRPr="00B738BC">
        <w:rPr>
          <w:sz w:val="28"/>
          <w:szCs w:val="28"/>
          <w:u w:val="single"/>
        </w:rPr>
        <w:t>Mitford Parish Council</w:t>
      </w:r>
    </w:p>
    <w:p w14:paraId="0F3B6F49" w14:textId="77777777" w:rsidR="00B738BC" w:rsidRPr="00B738BC" w:rsidRDefault="00B738BC" w:rsidP="00B738BC">
      <w:pPr>
        <w:jc w:val="center"/>
        <w:rPr>
          <w:sz w:val="28"/>
          <w:szCs w:val="28"/>
          <w:u w:val="single"/>
        </w:rPr>
      </w:pPr>
      <w:r w:rsidRPr="00B738BC">
        <w:rPr>
          <w:sz w:val="28"/>
          <w:szCs w:val="28"/>
          <w:u w:val="single"/>
        </w:rPr>
        <w:t>Meeting Minutes</w:t>
      </w:r>
    </w:p>
    <w:p w14:paraId="762908AD" w14:textId="77777777" w:rsidR="00B738BC" w:rsidRDefault="00B738BC" w:rsidP="00B738BC">
      <w:pPr>
        <w:jc w:val="center"/>
      </w:pPr>
    </w:p>
    <w:p w14:paraId="1F3EC7CA" w14:textId="6D16AF0A" w:rsidR="006D17D2" w:rsidRDefault="006D17D2" w:rsidP="006D17D2">
      <w:pPr>
        <w:jc w:val="center"/>
      </w:pPr>
      <w:r>
        <w:t>The</w:t>
      </w:r>
      <w:r w:rsidR="00B738BC">
        <w:t xml:space="preserve"> Parish Council </w:t>
      </w:r>
      <w:r>
        <w:t>met</w:t>
      </w:r>
      <w:r w:rsidR="00B738BC">
        <w:t xml:space="preserve"> at 7.30pm, </w:t>
      </w:r>
      <w:r>
        <w:t xml:space="preserve">on </w:t>
      </w:r>
      <w:r w:rsidR="00A37BF4">
        <w:t>Monday</w:t>
      </w:r>
      <w:r w:rsidR="000B3D46">
        <w:t xml:space="preserve"> 7</w:t>
      </w:r>
      <w:r w:rsidR="000B3D46" w:rsidRPr="00EA6374">
        <w:rPr>
          <w:vertAlign w:val="superscript"/>
        </w:rPr>
        <w:t>th</w:t>
      </w:r>
      <w:r w:rsidR="000B3D46">
        <w:t xml:space="preserve"> November, 2022</w:t>
      </w:r>
      <w:r w:rsidR="00A37BF4">
        <w:t xml:space="preserve"> </w:t>
      </w:r>
      <w:r>
        <w:t>a</w:t>
      </w:r>
      <w:r w:rsidR="00B738BC">
        <w:t>t the Village Hall, Mitford</w:t>
      </w:r>
      <w:r>
        <w:t>.</w:t>
      </w:r>
    </w:p>
    <w:p w14:paraId="46835C6F" w14:textId="77777777" w:rsidR="006D17D2" w:rsidRDefault="006D17D2" w:rsidP="006D17D2">
      <w:pPr>
        <w:jc w:val="center"/>
      </w:pPr>
    </w:p>
    <w:p w14:paraId="387DF62D" w14:textId="77777777" w:rsidR="00580DE0" w:rsidRPr="00580DE0" w:rsidRDefault="006D17D2" w:rsidP="006D17D2">
      <w:pPr>
        <w:rPr>
          <w:b/>
          <w:bCs/>
          <w:sz w:val="24"/>
          <w:szCs w:val="24"/>
        </w:rPr>
      </w:pPr>
      <w:r w:rsidRPr="00580DE0">
        <w:rPr>
          <w:b/>
          <w:bCs/>
          <w:sz w:val="24"/>
          <w:szCs w:val="24"/>
          <w:u w:val="single"/>
        </w:rPr>
        <w:t>Present:</w:t>
      </w:r>
      <w:r w:rsidRPr="00580DE0">
        <w:rPr>
          <w:b/>
          <w:bCs/>
          <w:sz w:val="24"/>
          <w:szCs w:val="24"/>
        </w:rPr>
        <w:t xml:space="preserve"> </w:t>
      </w:r>
    </w:p>
    <w:p w14:paraId="5359ECBF" w14:textId="6CBC44C0" w:rsidR="00562BDF" w:rsidRDefault="006D17D2" w:rsidP="009714CB">
      <w:r>
        <w:t>Councillors</w:t>
      </w:r>
      <w:r w:rsidR="00673054" w:rsidRPr="000B3D46">
        <w:t xml:space="preserve">: </w:t>
      </w:r>
      <w:r w:rsidR="000B3D46" w:rsidRPr="000B3D46">
        <w:t>Chair -Alison Young (A.Y.), Mike Sharp (M.S.) Matt Skillen (M.Sk.), and Ted Rodger (T.R.)</w:t>
      </w:r>
    </w:p>
    <w:p w14:paraId="3BDC3168" w14:textId="77777777" w:rsidR="00562BDF" w:rsidRDefault="00562BDF" w:rsidP="006D17D2">
      <w:pPr>
        <w:pBdr>
          <w:bottom w:val="single" w:sz="12" w:space="1" w:color="auto"/>
        </w:pBdr>
      </w:pPr>
      <w:r>
        <w:t>Damian McEnroe (D.M.) - Clerk</w:t>
      </w:r>
    </w:p>
    <w:p w14:paraId="09602A57" w14:textId="77777777" w:rsidR="00A9459B" w:rsidRDefault="00A9459B" w:rsidP="006D17D2"/>
    <w:p w14:paraId="494510FD" w14:textId="7A762954" w:rsidR="00580DE0" w:rsidRDefault="00580DE0" w:rsidP="006D17D2">
      <w:pPr>
        <w:rPr>
          <w:b/>
          <w:bCs/>
          <w:u w:val="single"/>
        </w:rPr>
      </w:pPr>
      <w:r w:rsidRPr="00D032BC">
        <w:rPr>
          <w:b/>
          <w:bCs/>
          <w:u w:val="single"/>
        </w:rPr>
        <w:t>1: Chairs Opening Remarks</w:t>
      </w:r>
      <w:r w:rsidR="00D032BC">
        <w:rPr>
          <w:b/>
          <w:bCs/>
          <w:u w:val="single"/>
        </w:rPr>
        <w:t>.</w:t>
      </w:r>
    </w:p>
    <w:p w14:paraId="221C7D85" w14:textId="48DD343E" w:rsidR="000B3D46" w:rsidRDefault="000B3D46" w:rsidP="006D17D2">
      <w:r w:rsidRPr="000550D4">
        <w:t>The chair welcomed everyone to the meeting.</w:t>
      </w:r>
    </w:p>
    <w:p w14:paraId="692A08BC" w14:textId="77777777" w:rsidR="00EA6374" w:rsidRPr="000550D4" w:rsidRDefault="00EA6374" w:rsidP="006D17D2"/>
    <w:p w14:paraId="79A99B63" w14:textId="3BF845D2" w:rsidR="00C377D7" w:rsidRDefault="00C377D7" w:rsidP="006D17D2">
      <w:pPr>
        <w:rPr>
          <w:b/>
          <w:bCs/>
          <w:u w:val="single"/>
        </w:rPr>
      </w:pPr>
      <w:r w:rsidRPr="0008404D">
        <w:rPr>
          <w:b/>
          <w:bCs/>
          <w:u w:val="single"/>
        </w:rPr>
        <w:t>2: Public Participation</w:t>
      </w:r>
      <w:r w:rsidR="00D032BC">
        <w:rPr>
          <w:b/>
          <w:bCs/>
          <w:u w:val="single"/>
        </w:rPr>
        <w:t>.</w:t>
      </w:r>
    </w:p>
    <w:p w14:paraId="3E9B6EAB" w14:textId="5F0D9C47" w:rsidR="000B3D46" w:rsidRDefault="000B3D46" w:rsidP="006D17D2">
      <w:r w:rsidRPr="000550D4">
        <w:t>There were no members of the public present</w:t>
      </w:r>
      <w:r w:rsidR="00D34D01" w:rsidRPr="000550D4">
        <w:t>.</w:t>
      </w:r>
    </w:p>
    <w:p w14:paraId="28312EBB" w14:textId="77777777" w:rsidR="00EA6374" w:rsidRPr="00EA6374" w:rsidRDefault="00EA6374" w:rsidP="006D17D2"/>
    <w:p w14:paraId="7ABB313A" w14:textId="50FE4FF6" w:rsidR="00C377D7" w:rsidRDefault="00C377D7" w:rsidP="006D17D2">
      <w:pPr>
        <w:rPr>
          <w:b/>
          <w:bCs/>
          <w:u w:val="single"/>
        </w:rPr>
      </w:pPr>
      <w:r w:rsidRPr="0008404D">
        <w:rPr>
          <w:b/>
          <w:bCs/>
          <w:u w:val="single"/>
        </w:rPr>
        <w:t>3: Apologies for absence</w:t>
      </w:r>
      <w:r w:rsidR="00D032BC">
        <w:rPr>
          <w:b/>
          <w:bCs/>
          <w:u w:val="single"/>
        </w:rPr>
        <w:t>.</w:t>
      </w:r>
    </w:p>
    <w:p w14:paraId="3A3A7FB0" w14:textId="77777777" w:rsidR="000550D4" w:rsidRDefault="00D34D01" w:rsidP="006D17D2">
      <w:r w:rsidRPr="000550D4">
        <w:t>Apologies were submitted by Cllr Sheena Hudson and PCSO Oliva Coleman, Northumbria Police.</w:t>
      </w:r>
    </w:p>
    <w:p w14:paraId="474E8388" w14:textId="07F8FD52" w:rsidR="00D34D01" w:rsidRDefault="00F20F13" w:rsidP="006D17D2">
      <w:r w:rsidRPr="000550D4">
        <w:t xml:space="preserve">. </w:t>
      </w:r>
    </w:p>
    <w:p w14:paraId="1A9239EB" w14:textId="77777777" w:rsidR="00566ADD" w:rsidRPr="000550D4" w:rsidRDefault="00566ADD" w:rsidP="006D17D2"/>
    <w:p w14:paraId="7A5C7F78" w14:textId="3B927828" w:rsidR="00C377D7" w:rsidRDefault="00C377D7" w:rsidP="006D17D2">
      <w:pPr>
        <w:rPr>
          <w:b/>
          <w:bCs/>
          <w:u w:val="single"/>
        </w:rPr>
      </w:pPr>
      <w:r w:rsidRPr="0008404D">
        <w:rPr>
          <w:b/>
          <w:bCs/>
          <w:u w:val="single"/>
        </w:rPr>
        <w:t>4: Declaration of any interests and the grants of any dispensations</w:t>
      </w:r>
      <w:r w:rsidR="00D032BC">
        <w:rPr>
          <w:b/>
          <w:bCs/>
          <w:u w:val="single"/>
        </w:rPr>
        <w:t>.</w:t>
      </w:r>
    </w:p>
    <w:p w14:paraId="7D186B4F" w14:textId="7952A409" w:rsidR="00F20F13" w:rsidRDefault="00CA4E96" w:rsidP="006D17D2">
      <w:r w:rsidRPr="000F0751">
        <w:t xml:space="preserve">Cllr </w:t>
      </w:r>
      <w:r w:rsidR="00E16F8F">
        <w:t xml:space="preserve">Skillen </w:t>
      </w:r>
      <w:r w:rsidRPr="000F0751">
        <w:t xml:space="preserve">declared an interest in </w:t>
      </w:r>
      <w:r w:rsidR="00E16F8F">
        <w:t xml:space="preserve">the </w:t>
      </w:r>
      <w:r w:rsidRPr="000F0751">
        <w:t>Lancaster Park development and Cllr Rodgers, in the Village Hall.</w:t>
      </w:r>
    </w:p>
    <w:p w14:paraId="76431E1B" w14:textId="77777777" w:rsidR="000F0751" w:rsidRPr="000F0751" w:rsidRDefault="000F0751" w:rsidP="006D17D2"/>
    <w:p w14:paraId="4993131B" w14:textId="76356D5C" w:rsidR="007E38FF" w:rsidRDefault="007E38FF" w:rsidP="00B738BC">
      <w:pPr>
        <w:rPr>
          <w:b/>
          <w:bCs/>
          <w:u w:val="single"/>
        </w:rPr>
      </w:pPr>
      <w:r w:rsidRPr="0008404D">
        <w:rPr>
          <w:b/>
          <w:bCs/>
          <w:u w:val="single"/>
        </w:rPr>
        <w:t xml:space="preserve">5: </w:t>
      </w:r>
      <w:r w:rsidR="00D032BC">
        <w:rPr>
          <w:b/>
          <w:bCs/>
          <w:u w:val="single"/>
        </w:rPr>
        <w:t>Report from the County Councillor.</w:t>
      </w:r>
    </w:p>
    <w:p w14:paraId="7AB16BE9" w14:textId="367C3CB4" w:rsidR="00CA4E96" w:rsidRDefault="00CA4E96" w:rsidP="00B738BC">
      <w:r w:rsidRPr="000F0751">
        <w:t>None received.</w:t>
      </w:r>
    </w:p>
    <w:p w14:paraId="57318800" w14:textId="77777777" w:rsidR="000F0751" w:rsidRPr="000F0751" w:rsidRDefault="000F0751" w:rsidP="00B738BC"/>
    <w:p w14:paraId="2A50DE08" w14:textId="2522A2D6" w:rsidR="008728CD" w:rsidRDefault="00686CDC" w:rsidP="00B738BC">
      <w:pPr>
        <w:rPr>
          <w:b/>
          <w:bCs/>
          <w:u w:val="single"/>
        </w:rPr>
      </w:pPr>
      <w:r w:rsidRPr="0008404D">
        <w:rPr>
          <w:b/>
          <w:bCs/>
          <w:u w:val="single"/>
        </w:rPr>
        <w:t>6</w:t>
      </w:r>
      <w:r w:rsidR="008728CD" w:rsidRPr="0008404D">
        <w:rPr>
          <w:b/>
          <w:bCs/>
          <w:u w:val="single"/>
        </w:rPr>
        <w:t xml:space="preserve">: </w:t>
      </w:r>
      <w:r w:rsidRPr="0008404D">
        <w:rPr>
          <w:b/>
          <w:bCs/>
          <w:u w:val="single"/>
        </w:rPr>
        <w:t>Report from the Police</w:t>
      </w:r>
      <w:r w:rsidR="00D032BC">
        <w:rPr>
          <w:b/>
          <w:bCs/>
          <w:u w:val="single"/>
        </w:rPr>
        <w:t>.</w:t>
      </w:r>
    </w:p>
    <w:p w14:paraId="6D41B768" w14:textId="4207F8FA" w:rsidR="000F0751" w:rsidRDefault="00CA4E96" w:rsidP="00B738BC">
      <w:r w:rsidRPr="000F0751">
        <w:t>2 recent instances of poaching were identified by the police. Both were still under investigation. Cllr Skillen added that 2 A.T.V.s had recently been stolen and quickly recovered.</w:t>
      </w:r>
      <w:r w:rsidR="006C6CA0" w:rsidRPr="000F0751">
        <w:t xml:space="preserve"> There was nothing else of note.</w:t>
      </w:r>
    </w:p>
    <w:p w14:paraId="3CCDAA3C" w14:textId="2C3E57EF" w:rsidR="00CA4E96" w:rsidRDefault="00CA4E96" w:rsidP="00B738BC"/>
    <w:p w14:paraId="6EC0369A" w14:textId="77777777" w:rsidR="000F0751" w:rsidRPr="000F0751" w:rsidRDefault="000F0751" w:rsidP="00B738BC"/>
    <w:p w14:paraId="7B62AFF8" w14:textId="5FE905E5" w:rsidR="008D527F" w:rsidRPr="0008404D" w:rsidRDefault="003C0E1E" w:rsidP="002E317E">
      <w:pPr>
        <w:rPr>
          <w:b/>
          <w:bCs/>
          <w:u w:val="single"/>
        </w:rPr>
      </w:pPr>
      <w:r>
        <w:rPr>
          <w:b/>
          <w:bCs/>
          <w:u w:val="single"/>
        </w:rPr>
        <w:t>7</w:t>
      </w:r>
      <w:r w:rsidR="002E317E" w:rsidRPr="0008404D">
        <w:rPr>
          <w:b/>
          <w:bCs/>
          <w:u w:val="single"/>
        </w:rPr>
        <w:t>:</w:t>
      </w:r>
      <w:r w:rsidR="00232CEE" w:rsidRPr="0008404D">
        <w:rPr>
          <w:b/>
          <w:bCs/>
          <w:u w:val="single"/>
        </w:rPr>
        <w:t xml:space="preserve"> </w:t>
      </w:r>
      <w:r w:rsidR="00F4559C" w:rsidRPr="0008404D">
        <w:rPr>
          <w:b/>
          <w:bCs/>
          <w:u w:val="single"/>
        </w:rPr>
        <w:t xml:space="preserve">Minutes of the meeting held on </w:t>
      </w:r>
      <w:r w:rsidR="00453326">
        <w:rPr>
          <w:b/>
          <w:bCs/>
          <w:u w:val="single"/>
        </w:rPr>
        <w:t>3</w:t>
      </w:r>
      <w:r w:rsidR="00453326" w:rsidRPr="00EA6374">
        <w:rPr>
          <w:b/>
          <w:bCs/>
          <w:u w:val="single"/>
          <w:vertAlign w:val="superscript"/>
        </w:rPr>
        <w:t>rd</w:t>
      </w:r>
      <w:r w:rsidR="00453326">
        <w:rPr>
          <w:b/>
          <w:bCs/>
          <w:u w:val="single"/>
        </w:rPr>
        <w:t xml:space="preserve"> October 2022.</w:t>
      </w:r>
    </w:p>
    <w:p w14:paraId="1405BFD9" w14:textId="30BF5003" w:rsidR="00232CEE" w:rsidRDefault="00D032BC" w:rsidP="002E317E">
      <w:r>
        <w:t>The minutes were</w:t>
      </w:r>
      <w:r w:rsidR="00232CEE">
        <w:t xml:space="preserve"> accepted as </w:t>
      </w:r>
      <w:r w:rsidR="00F17914">
        <w:t>a true record and signed by the Chair</w:t>
      </w:r>
      <w:r>
        <w:t>.</w:t>
      </w:r>
    </w:p>
    <w:p w14:paraId="366D5390" w14:textId="77777777" w:rsidR="000F0751" w:rsidRDefault="000F0751" w:rsidP="002E317E"/>
    <w:p w14:paraId="3B9D99F6" w14:textId="76878D2E" w:rsidR="00B738BC" w:rsidRDefault="003C0E1E" w:rsidP="002E317E">
      <w:pPr>
        <w:rPr>
          <w:b/>
          <w:bCs/>
          <w:u w:val="single"/>
        </w:rPr>
      </w:pPr>
      <w:r>
        <w:rPr>
          <w:b/>
          <w:bCs/>
          <w:u w:val="single"/>
        </w:rPr>
        <w:t>8</w:t>
      </w:r>
      <w:r w:rsidR="00232CEE" w:rsidRPr="0008404D">
        <w:rPr>
          <w:b/>
          <w:bCs/>
          <w:u w:val="single"/>
        </w:rPr>
        <w:t>: Any other matters arising from the minutes if not already on the agenda</w:t>
      </w:r>
      <w:r>
        <w:rPr>
          <w:b/>
          <w:bCs/>
          <w:u w:val="single"/>
        </w:rPr>
        <w:t>.</w:t>
      </w:r>
    </w:p>
    <w:p w14:paraId="448F1089" w14:textId="77777777" w:rsidR="006C6CA0" w:rsidRPr="000F0751" w:rsidRDefault="00453326" w:rsidP="002E317E">
      <w:r w:rsidRPr="000F0751">
        <w:t>Cllr Skillen advised that the Policing team were still to give a presentation to the Parish Council, date to be confirmed.</w:t>
      </w:r>
    </w:p>
    <w:p w14:paraId="49401F69" w14:textId="5EE63413" w:rsidR="00453326" w:rsidRPr="000F0751" w:rsidRDefault="006C6CA0" w:rsidP="002E317E">
      <w:r w:rsidRPr="000F0751">
        <w:t xml:space="preserve">Cllr Sharp advised that the upgrade to the noticeboard was in hand and would be completed imminently and before the next meeting. </w:t>
      </w:r>
      <w:r w:rsidRPr="00AB3E3E">
        <w:rPr>
          <w:b/>
          <w:bCs/>
        </w:rPr>
        <w:t>ACTION M.S</w:t>
      </w:r>
      <w:r w:rsidRPr="000F0751">
        <w:t>.</w:t>
      </w:r>
    </w:p>
    <w:p w14:paraId="126E8147" w14:textId="6C130FF1" w:rsidR="00EF377B" w:rsidRPr="000F0751" w:rsidRDefault="00EF377B" w:rsidP="002E317E">
      <w:pPr>
        <w:rPr>
          <w:b/>
          <w:bCs/>
        </w:rPr>
      </w:pPr>
      <w:r w:rsidRPr="000F0751">
        <w:t xml:space="preserve">The willow whips would be planted on the river bank once harvested. </w:t>
      </w:r>
      <w:r w:rsidRPr="000F0751">
        <w:rPr>
          <w:b/>
          <w:bCs/>
        </w:rPr>
        <w:t>ACTION M.S. and M. Sk.</w:t>
      </w:r>
    </w:p>
    <w:p w14:paraId="325772C8" w14:textId="43AC905B" w:rsidR="00EF377B" w:rsidRPr="000F0751" w:rsidRDefault="00EF377B" w:rsidP="002E317E">
      <w:r w:rsidRPr="000F0751">
        <w:t>Cllr Skillen advised that N.C.C. had specimen indigenous trees and guards to distribute free. This was noted.</w:t>
      </w:r>
    </w:p>
    <w:p w14:paraId="4E2ACA33" w14:textId="36FA981E" w:rsidR="00137E62" w:rsidRDefault="00137E62" w:rsidP="002E317E">
      <w:pPr>
        <w:rPr>
          <w:b/>
          <w:bCs/>
        </w:rPr>
      </w:pPr>
      <w:r w:rsidRPr="000F0751">
        <w:t xml:space="preserve">Cllr Rodgers gave an update from Karbon Homes regarding the vacant plot in Fontside, to the effect that Karbon Homes had stated they had no current plans to </w:t>
      </w:r>
      <w:r w:rsidR="00427A5C" w:rsidRPr="000F0751">
        <w:t>redevelop</w:t>
      </w:r>
      <w:r w:rsidRPr="000F0751">
        <w:t xml:space="preserve"> the area, and would pass on the P.C.’s concerns to the local housing team. Cllr Young stated that on a recent visit the area had been found to be a lot tidier. </w:t>
      </w:r>
      <w:r w:rsidR="00427A5C" w:rsidRPr="000F0751">
        <w:t xml:space="preserve">It was agreed that the matter be considered </w:t>
      </w:r>
      <w:r w:rsidR="00427A5C" w:rsidRPr="000F0751">
        <w:rPr>
          <w:b/>
          <w:bCs/>
        </w:rPr>
        <w:t>FINALISED.</w:t>
      </w:r>
    </w:p>
    <w:p w14:paraId="46AA8D5E" w14:textId="77777777" w:rsidR="000F0751" w:rsidRPr="000F0751" w:rsidRDefault="000F0751" w:rsidP="002E317E"/>
    <w:p w14:paraId="282839B3" w14:textId="15C6A48C" w:rsidR="003C0E1E" w:rsidRDefault="003C0E1E" w:rsidP="002E317E">
      <w:pPr>
        <w:rPr>
          <w:b/>
          <w:bCs/>
          <w:u w:val="single"/>
        </w:rPr>
      </w:pPr>
      <w:r>
        <w:rPr>
          <w:b/>
          <w:bCs/>
          <w:u w:val="single"/>
        </w:rPr>
        <w:t>9: Financial matters.</w:t>
      </w:r>
    </w:p>
    <w:p w14:paraId="5ED71DDF" w14:textId="7E0EA592" w:rsidR="0009156B" w:rsidRDefault="00AA1B2F" w:rsidP="002E317E">
      <w:r w:rsidRPr="00772F28">
        <w:t>N.C.C.</w:t>
      </w:r>
      <w:r>
        <w:t xml:space="preserve"> recently advised </w:t>
      </w:r>
      <w:r w:rsidR="00A5121F">
        <w:t xml:space="preserve">the Parish Council </w:t>
      </w:r>
      <w:r>
        <w:t xml:space="preserve">of </w:t>
      </w:r>
      <w:r w:rsidR="00A5121F">
        <w:t>a Northumberland</w:t>
      </w:r>
      <w:r>
        <w:t xml:space="preserve"> </w:t>
      </w:r>
      <w:r w:rsidR="005C6A4F">
        <w:t xml:space="preserve">County rates </w:t>
      </w:r>
      <w:r>
        <w:t>increase for the Financial Year 202</w:t>
      </w:r>
      <w:r w:rsidR="0009156B">
        <w:t>3</w:t>
      </w:r>
      <w:r>
        <w:t>/2</w:t>
      </w:r>
      <w:r w:rsidR="0009156B">
        <w:t>4</w:t>
      </w:r>
      <w:r>
        <w:t xml:space="preserve"> and</w:t>
      </w:r>
      <w:r w:rsidR="00A5121F">
        <w:t xml:space="preserve"> requested</w:t>
      </w:r>
      <w:r>
        <w:t xml:space="preserve"> </w:t>
      </w:r>
      <w:r w:rsidR="00A5121F">
        <w:t>the</w:t>
      </w:r>
      <w:r w:rsidR="005C6A4F">
        <w:t xml:space="preserve"> Council </w:t>
      </w:r>
      <w:r w:rsidR="0009156B">
        <w:t>consider</w:t>
      </w:r>
      <w:r w:rsidR="005C6A4F">
        <w:t xml:space="preserve"> </w:t>
      </w:r>
      <w:r w:rsidR="00A5121F">
        <w:t xml:space="preserve">and submit </w:t>
      </w:r>
      <w:r w:rsidR="005C6A4F">
        <w:t>its own precept</w:t>
      </w:r>
      <w:r w:rsidR="00A5121F">
        <w:t xml:space="preserve"> rate</w:t>
      </w:r>
      <w:r w:rsidR="005C6A4F">
        <w:t xml:space="preserve">. </w:t>
      </w:r>
    </w:p>
    <w:p w14:paraId="00A3427D" w14:textId="6AED742D" w:rsidR="00AA1B2F" w:rsidRDefault="00D04CB4" w:rsidP="002E317E">
      <w:r>
        <w:t xml:space="preserve">At present the Council is showing a healthy positive bank balance though a large amount of this surplus is earmarked for the </w:t>
      </w:r>
      <w:r w:rsidR="0009156B">
        <w:t>“Road</w:t>
      </w:r>
      <w:r>
        <w:t xml:space="preserve"> gateway Improvements” at Mitford, Tranwell Village and Tranwell Woods. </w:t>
      </w:r>
      <w:r w:rsidR="0009156B">
        <w:t>Additionally,</w:t>
      </w:r>
      <w:r>
        <w:t xml:space="preserve"> funding </w:t>
      </w:r>
      <w:r w:rsidR="001A573B">
        <w:t xml:space="preserve">may be </w:t>
      </w:r>
      <w:r>
        <w:t>required to purchase Speed warning signs</w:t>
      </w:r>
      <w:r w:rsidR="0009156B">
        <w:t xml:space="preserve"> which are anticipated to be expensive. These projects are interlinked with the current highway issues regarding excess speeding in the three named locations</w:t>
      </w:r>
      <w:r w:rsidR="00A5121F">
        <w:t xml:space="preserve"> and</w:t>
      </w:r>
      <w:r w:rsidR="001958BD">
        <w:t>,</w:t>
      </w:r>
      <w:r w:rsidR="00A5121F">
        <w:t xml:space="preserve"> </w:t>
      </w:r>
      <w:r w:rsidR="00772F28">
        <w:t xml:space="preserve">once implemented </w:t>
      </w:r>
      <w:r w:rsidR="00A5121F">
        <w:t>are envisaged to</w:t>
      </w:r>
      <w:r w:rsidR="00772F28">
        <w:t xml:space="preserve"> help</w:t>
      </w:r>
      <w:r w:rsidR="00A5121F">
        <w:t xml:space="preserve"> </w:t>
      </w:r>
      <w:r w:rsidR="00C14906">
        <w:t xml:space="preserve">reduce/prevent injury, </w:t>
      </w:r>
      <w:r w:rsidR="00A5121F">
        <w:t xml:space="preserve">increase </w:t>
      </w:r>
      <w:r w:rsidR="00C14906">
        <w:t>gen</w:t>
      </w:r>
      <w:r w:rsidR="00772F28">
        <w:t>e</w:t>
      </w:r>
      <w:r w:rsidR="00C14906">
        <w:t xml:space="preserve">ral </w:t>
      </w:r>
      <w:r w:rsidR="00A5121F">
        <w:t xml:space="preserve">road safety, </w:t>
      </w:r>
      <w:r w:rsidR="00C14906">
        <w:t xml:space="preserve">and raise the </w:t>
      </w:r>
      <w:r w:rsidR="00A5121F">
        <w:t>quality of life</w:t>
      </w:r>
      <w:r w:rsidR="00C14906">
        <w:t>.</w:t>
      </w:r>
      <w:r w:rsidR="00C14906">
        <w:br/>
      </w:r>
      <w:r w:rsidR="00C14906">
        <w:br/>
        <w:t xml:space="preserve">Additional spending was hoped to be utilised </w:t>
      </w:r>
      <w:r w:rsidR="00DA1AE0">
        <w:t>by</w:t>
      </w:r>
      <w:r w:rsidR="00D3606E">
        <w:t xml:space="preserve"> </w:t>
      </w:r>
      <w:r w:rsidR="00DA1AE0">
        <w:t xml:space="preserve">beautification of the Parish with extra planting of specimen trees, </w:t>
      </w:r>
      <w:r w:rsidR="00083536">
        <w:t xml:space="preserve">and the siting of new </w:t>
      </w:r>
      <w:r w:rsidR="00DA1AE0">
        <w:t>flower planters.</w:t>
      </w:r>
      <w:r w:rsidR="00083536">
        <w:br/>
      </w:r>
      <w:r w:rsidR="00083536">
        <w:br/>
        <w:t>Mitford Parish Council currently collects £8500.00 per year through its precept. It spends slightly le</w:t>
      </w:r>
      <w:r w:rsidR="008C3E08">
        <w:t xml:space="preserve">ss than this in its day-to-day business but by itself, that excess is insufficient to fund large capital projects. Additional income is received from successful grant applications but again this money can never be guaranteed. </w:t>
      </w:r>
      <w:r w:rsidR="002D6A75">
        <w:br/>
      </w:r>
      <w:r w:rsidR="002D6A75">
        <w:br/>
        <w:t>.</w:t>
      </w:r>
      <w:r w:rsidR="00792114">
        <w:br/>
      </w:r>
      <w:r w:rsidR="00792114">
        <w:br/>
        <w:t xml:space="preserve">After further discussion Cllr Sharp proposed that the </w:t>
      </w:r>
      <w:r w:rsidR="00EF24E0">
        <w:t xml:space="preserve">total </w:t>
      </w:r>
      <w:r w:rsidR="00792114">
        <w:t>precept collected be 4% above that currently collected</w:t>
      </w:r>
      <w:r w:rsidR="00B05FED">
        <w:t xml:space="preserve"> </w:t>
      </w:r>
      <w:r w:rsidR="006E5FEF">
        <w:t>(</w:t>
      </w:r>
      <w:r w:rsidR="004F0B39">
        <w:t>i.e.,</w:t>
      </w:r>
      <w:r w:rsidR="006E5FEF">
        <w:t xml:space="preserve"> £8840.00)</w:t>
      </w:r>
      <w:r w:rsidR="00792114">
        <w:t xml:space="preserve">. </w:t>
      </w:r>
      <w:r w:rsidR="00EF24E0">
        <w:t xml:space="preserve">This </w:t>
      </w:r>
      <w:r w:rsidR="00B05FED">
        <w:t>would help minimise</w:t>
      </w:r>
      <w:r w:rsidR="006E5FEF">
        <w:t xml:space="preserve"> the current financial pressure householders were facing, </w:t>
      </w:r>
      <w:r w:rsidR="00B05FED">
        <w:t>whilst</w:t>
      </w:r>
      <w:r w:rsidR="00EF24E0">
        <w:t xml:space="preserve"> partially offset</w:t>
      </w:r>
      <w:r w:rsidR="00B05FED">
        <w:t>ting</w:t>
      </w:r>
      <w:r w:rsidR="00EF24E0">
        <w:t xml:space="preserve"> inflation</w:t>
      </w:r>
      <w:r w:rsidR="00B05FED">
        <w:t>,</w:t>
      </w:r>
      <w:r w:rsidR="00EF24E0">
        <w:t xml:space="preserve"> </w:t>
      </w:r>
      <w:r w:rsidR="006E5FEF">
        <w:t xml:space="preserve">allowing the P.C. to continue funding its responsibilities. The proposal was </w:t>
      </w:r>
      <w:r w:rsidR="00B05FED" w:rsidRPr="00B05FED">
        <w:rPr>
          <w:b/>
          <w:bCs/>
        </w:rPr>
        <w:t>UNANIMOUSLY AGREED</w:t>
      </w:r>
      <w:r w:rsidR="00B05FED">
        <w:t>.</w:t>
      </w:r>
    </w:p>
    <w:p w14:paraId="6BBF92B6" w14:textId="68B5F605" w:rsidR="0009156B" w:rsidRPr="00772F28" w:rsidRDefault="0009156B" w:rsidP="002E317E"/>
    <w:p w14:paraId="2A3A5EDF" w14:textId="77777777" w:rsidR="00385AE9" w:rsidRDefault="00385AE9" w:rsidP="002E317E">
      <w:pPr>
        <w:rPr>
          <w:b/>
          <w:bCs/>
          <w:u w:val="single"/>
        </w:rPr>
      </w:pPr>
      <w:r w:rsidRPr="0008404D">
        <w:rPr>
          <w:b/>
          <w:bCs/>
          <w:u w:val="single"/>
        </w:rPr>
        <w:t>10: Planning</w:t>
      </w:r>
      <w:r w:rsidR="003C0E1E">
        <w:rPr>
          <w:b/>
          <w:bCs/>
          <w:u w:val="single"/>
        </w:rPr>
        <w:t xml:space="preserve"> Applications, both current and new.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08404D" w14:paraId="53D40CD3" w14:textId="77777777" w:rsidTr="0008404D">
        <w:tc>
          <w:tcPr>
            <w:tcW w:w="3681" w:type="dxa"/>
          </w:tcPr>
          <w:p w14:paraId="1C56587F" w14:textId="77777777" w:rsidR="0008404D" w:rsidRDefault="0008404D" w:rsidP="0008404D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Application</w:t>
            </w:r>
          </w:p>
        </w:tc>
        <w:tc>
          <w:tcPr>
            <w:tcW w:w="5335" w:type="dxa"/>
          </w:tcPr>
          <w:p w14:paraId="378DBE8E" w14:textId="77777777" w:rsidR="0008404D" w:rsidRPr="006C6EF1" w:rsidRDefault="006C6EF1" w:rsidP="006C6EF1">
            <w:pPr>
              <w:jc w:val="center"/>
            </w:pPr>
            <w:r w:rsidRPr="006C6EF1">
              <w:t>Resolution</w:t>
            </w:r>
          </w:p>
        </w:tc>
      </w:tr>
      <w:tr w:rsidR="0008404D" w14:paraId="4022F0BF" w14:textId="77777777" w:rsidTr="006F16F4">
        <w:trPr>
          <w:trHeight w:val="768"/>
        </w:trPr>
        <w:tc>
          <w:tcPr>
            <w:tcW w:w="3681" w:type="dxa"/>
          </w:tcPr>
          <w:p w14:paraId="08FCE02F" w14:textId="19CA1D9D" w:rsidR="0008404D" w:rsidRPr="0008404D" w:rsidRDefault="00EA0D78" w:rsidP="002E317E">
            <w:r w:rsidRPr="00BC13E7">
              <w:rPr>
                <w:b/>
                <w:bCs/>
                <w:sz w:val="20"/>
                <w:szCs w:val="20"/>
              </w:rPr>
              <w:t>19/01362/</w:t>
            </w:r>
            <w:proofErr w:type="gramStart"/>
            <w:r w:rsidRPr="00BC13E7">
              <w:rPr>
                <w:b/>
                <w:bCs/>
                <w:sz w:val="20"/>
                <w:szCs w:val="20"/>
              </w:rPr>
              <w:t>REM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BC13E7">
              <w:rPr>
                <w:sz w:val="20"/>
                <w:szCs w:val="20"/>
              </w:rPr>
              <w:t>Land</w:t>
            </w:r>
            <w:proofErr w:type="gramEnd"/>
            <w:r w:rsidRPr="00BC13E7">
              <w:rPr>
                <w:sz w:val="20"/>
                <w:szCs w:val="20"/>
              </w:rPr>
              <w:t xml:space="preserve"> west of Lancaster Park</w:t>
            </w:r>
          </w:p>
        </w:tc>
        <w:tc>
          <w:tcPr>
            <w:tcW w:w="5335" w:type="dxa"/>
          </w:tcPr>
          <w:p w14:paraId="68312345" w14:textId="51046AD7" w:rsidR="0008404D" w:rsidRPr="006C6EF1" w:rsidRDefault="00EA0D78" w:rsidP="002E317E">
            <w:r>
              <w:t xml:space="preserve">A decision is awaited from </w:t>
            </w:r>
            <w:r w:rsidR="001A573B">
              <w:t xml:space="preserve">the Strategic Planning Committee held on </w:t>
            </w:r>
            <w:r>
              <w:t>1/11/22</w:t>
            </w:r>
          </w:p>
        </w:tc>
      </w:tr>
      <w:tr w:rsidR="0008404D" w14:paraId="656DFB0E" w14:textId="77777777" w:rsidTr="006C6EF1">
        <w:trPr>
          <w:trHeight w:val="964"/>
        </w:trPr>
        <w:tc>
          <w:tcPr>
            <w:tcW w:w="3681" w:type="dxa"/>
          </w:tcPr>
          <w:p w14:paraId="177AB1B2" w14:textId="2C0F54B9" w:rsidR="0008404D" w:rsidRPr="0008404D" w:rsidRDefault="00EA0D78" w:rsidP="002E317E">
            <w:r>
              <w:rPr>
                <w:b/>
                <w:bCs/>
                <w:sz w:val="20"/>
                <w:szCs w:val="20"/>
              </w:rPr>
              <w:t>22/03226/</w:t>
            </w:r>
            <w:proofErr w:type="gramStart"/>
            <w:r>
              <w:rPr>
                <w:b/>
                <w:bCs/>
                <w:sz w:val="20"/>
                <w:szCs w:val="20"/>
              </w:rPr>
              <w:t xml:space="preserve">COU  </w:t>
            </w:r>
            <w:r w:rsidR="00702941">
              <w:rPr>
                <w:sz w:val="20"/>
                <w:szCs w:val="20"/>
              </w:rPr>
              <w:t>Morpeth</w:t>
            </w:r>
            <w:proofErr w:type="gramEnd"/>
            <w:r w:rsidR="00702941">
              <w:rPr>
                <w:sz w:val="20"/>
                <w:szCs w:val="20"/>
              </w:rPr>
              <w:t xml:space="preserve"> Archers/NE1 Golf</w:t>
            </w:r>
          </w:p>
        </w:tc>
        <w:tc>
          <w:tcPr>
            <w:tcW w:w="5335" w:type="dxa"/>
          </w:tcPr>
          <w:p w14:paraId="58FFB921" w14:textId="06B14F68" w:rsidR="0008404D" w:rsidRPr="006C6EF1" w:rsidRDefault="001A573B" w:rsidP="002E317E">
            <w:r>
              <w:t xml:space="preserve">Comments of </w:t>
            </w:r>
            <w:r w:rsidR="00FC6BF9">
              <w:t xml:space="preserve">the </w:t>
            </w:r>
            <w:r>
              <w:t>PC (objections)</w:t>
            </w:r>
            <w:r w:rsidR="00F73265">
              <w:t xml:space="preserve"> </w:t>
            </w:r>
            <w:r>
              <w:t>submitted to NCC</w:t>
            </w:r>
            <w:r w:rsidR="00F73265">
              <w:t xml:space="preserve"> as well as a large number of resident objections. No further action needed at this time.</w:t>
            </w:r>
          </w:p>
        </w:tc>
      </w:tr>
      <w:tr w:rsidR="00702941" w14:paraId="14A13BD1" w14:textId="77777777" w:rsidTr="006C6EF1">
        <w:trPr>
          <w:trHeight w:val="964"/>
        </w:trPr>
        <w:tc>
          <w:tcPr>
            <w:tcW w:w="3681" w:type="dxa"/>
          </w:tcPr>
          <w:p w14:paraId="6F0FADC3" w14:textId="1BCD02A7" w:rsidR="00702941" w:rsidRDefault="00702941" w:rsidP="002E317E">
            <w:pPr>
              <w:rPr>
                <w:b/>
                <w:bCs/>
                <w:sz w:val="20"/>
                <w:szCs w:val="20"/>
              </w:rPr>
            </w:pPr>
            <w:r w:rsidRPr="00105104">
              <w:rPr>
                <w:rStyle w:val="casenumber"/>
                <w:b/>
                <w:bCs/>
                <w:sz w:val="20"/>
                <w:szCs w:val="20"/>
              </w:rPr>
              <w:t>22/03561/</w:t>
            </w:r>
            <w:proofErr w:type="gramStart"/>
            <w:r w:rsidRPr="00105104">
              <w:rPr>
                <w:rStyle w:val="casenumber"/>
                <w:b/>
                <w:bCs/>
                <w:sz w:val="20"/>
                <w:szCs w:val="20"/>
              </w:rPr>
              <w:t>NONMAT</w:t>
            </w:r>
            <w:r>
              <w:rPr>
                <w:rStyle w:val="casenumber"/>
                <w:b/>
                <w:bCs/>
                <w:sz w:val="20"/>
                <w:szCs w:val="20"/>
              </w:rPr>
              <w:t xml:space="preserve">  </w:t>
            </w:r>
            <w:r w:rsidRPr="00105104">
              <w:rPr>
                <w:rStyle w:val="address"/>
                <w:sz w:val="20"/>
                <w:szCs w:val="20"/>
              </w:rPr>
              <w:t>Harjas</w:t>
            </w:r>
            <w:proofErr w:type="gramEnd"/>
            <w:r w:rsidRPr="00105104">
              <w:rPr>
                <w:rStyle w:val="address"/>
                <w:sz w:val="20"/>
                <w:szCs w:val="20"/>
              </w:rPr>
              <w:t xml:space="preserve"> House</w:t>
            </w:r>
            <w:r>
              <w:rPr>
                <w:rStyle w:val="address"/>
                <w:sz w:val="20"/>
                <w:szCs w:val="20"/>
              </w:rPr>
              <w:t>,</w:t>
            </w:r>
            <w:r w:rsidRPr="00105104">
              <w:rPr>
                <w:rStyle w:val="address"/>
                <w:sz w:val="20"/>
                <w:szCs w:val="20"/>
              </w:rPr>
              <w:t xml:space="preserve"> Tranwell Woods</w:t>
            </w:r>
          </w:p>
        </w:tc>
        <w:tc>
          <w:tcPr>
            <w:tcW w:w="5335" w:type="dxa"/>
          </w:tcPr>
          <w:p w14:paraId="478A02FB" w14:textId="7F3B5EC4" w:rsidR="00702941" w:rsidRDefault="00702941" w:rsidP="002E317E">
            <w:r>
              <w:t>Nothing of concern is noted by the P.C.</w:t>
            </w:r>
            <w:r w:rsidR="00543A9A">
              <w:t xml:space="preserve"> To be submitted to N.C.C. </w:t>
            </w:r>
            <w:r w:rsidR="00543A9A" w:rsidRPr="000F5732">
              <w:rPr>
                <w:b/>
                <w:bCs/>
              </w:rPr>
              <w:t>ACTION</w:t>
            </w:r>
            <w:r w:rsidR="00543A9A">
              <w:t xml:space="preserve"> </w:t>
            </w:r>
            <w:r w:rsidR="00543A9A" w:rsidRPr="000F5732">
              <w:rPr>
                <w:b/>
                <w:bCs/>
              </w:rPr>
              <w:t>D.M.</w:t>
            </w:r>
          </w:p>
        </w:tc>
      </w:tr>
      <w:tr w:rsidR="00702941" w14:paraId="154C220D" w14:textId="77777777" w:rsidTr="006C6EF1">
        <w:trPr>
          <w:trHeight w:val="964"/>
        </w:trPr>
        <w:tc>
          <w:tcPr>
            <w:tcW w:w="3681" w:type="dxa"/>
          </w:tcPr>
          <w:p w14:paraId="3339B53E" w14:textId="7C12D407" w:rsidR="00702941" w:rsidRDefault="00702941" w:rsidP="002E317E">
            <w:pPr>
              <w:rPr>
                <w:b/>
                <w:bCs/>
                <w:sz w:val="20"/>
                <w:szCs w:val="20"/>
              </w:rPr>
            </w:pPr>
            <w:r w:rsidRPr="00BC13E7">
              <w:rPr>
                <w:b/>
                <w:bCs/>
                <w:sz w:val="20"/>
                <w:szCs w:val="20"/>
              </w:rPr>
              <w:t>22/03631/</w:t>
            </w:r>
            <w:proofErr w:type="gramStart"/>
            <w:r w:rsidRPr="00BC13E7">
              <w:rPr>
                <w:b/>
                <w:bCs/>
                <w:sz w:val="20"/>
                <w:szCs w:val="20"/>
              </w:rPr>
              <w:t>FUL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BC13E7">
              <w:rPr>
                <w:sz w:val="20"/>
                <w:szCs w:val="20"/>
              </w:rPr>
              <w:t>The</w:t>
            </w:r>
            <w:proofErr w:type="gramEnd"/>
            <w:r w:rsidRPr="00BC13E7">
              <w:rPr>
                <w:sz w:val="20"/>
                <w:szCs w:val="20"/>
              </w:rPr>
              <w:t xml:space="preserve"> Hemel, Morpeth NE61 2YT</w:t>
            </w:r>
          </w:p>
        </w:tc>
        <w:tc>
          <w:tcPr>
            <w:tcW w:w="5335" w:type="dxa"/>
          </w:tcPr>
          <w:p w14:paraId="47EAC9CA" w14:textId="660B49B4" w:rsidR="00702941" w:rsidRDefault="00702941" w:rsidP="002E317E">
            <w:r>
              <w:t>Comments of P.C. already submitted</w:t>
            </w:r>
            <w:r w:rsidR="006F16F4">
              <w:t xml:space="preserve"> to N.C.C.</w:t>
            </w:r>
          </w:p>
        </w:tc>
      </w:tr>
      <w:tr w:rsidR="006F16F4" w14:paraId="72012E81" w14:textId="77777777" w:rsidTr="006C6EF1">
        <w:trPr>
          <w:trHeight w:val="964"/>
        </w:trPr>
        <w:tc>
          <w:tcPr>
            <w:tcW w:w="3681" w:type="dxa"/>
          </w:tcPr>
          <w:p w14:paraId="3BE33767" w14:textId="7238A018" w:rsidR="006F16F4" w:rsidRPr="00BC13E7" w:rsidRDefault="006F16F4" w:rsidP="002E317E">
            <w:pPr>
              <w:rPr>
                <w:b/>
                <w:bCs/>
                <w:sz w:val="20"/>
                <w:szCs w:val="20"/>
              </w:rPr>
            </w:pPr>
            <w:r w:rsidRPr="00BC13E7">
              <w:rPr>
                <w:b/>
                <w:bCs/>
                <w:sz w:val="20"/>
                <w:szCs w:val="20"/>
              </w:rPr>
              <w:t>22/03643/</w:t>
            </w:r>
            <w:proofErr w:type="gramStart"/>
            <w:r w:rsidRPr="00BC13E7">
              <w:rPr>
                <w:b/>
                <w:bCs/>
                <w:sz w:val="20"/>
                <w:szCs w:val="20"/>
              </w:rPr>
              <w:t>FELTPO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BC13E7">
              <w:rPr>
                <w:sz w:val="20"/>
                <w:szCs w:val="20"/>
              </w:rPr>
              <w:t>Acorn</w:t>
            </w:r>
            <w:proofErr w:type="gramEnd"/>
            <w:r w:rsidRPr="00BC13E7">
              <w:rPr>
                <w:sz w:val="20"/>
                <w:szCs w:val="20"/>
              </w:rPr>
              <w:t xml:space="preserve"> Lodge, Gubeon Wood</w:t>
            </w:r>
          </w:p>
        </w:tc>
        <w:tc>
          <w:tcPr>
            <w:tcW w:w="5335" w:type="dxa"/>
          </w:tcPr>
          <w:p w14:paraId="16D12EE8" w14:textId="6F7E8F75" w:rsidR="006F16F4" w:rsidRDefault="006F16F4" w:rsidP="002E317E">
            <w:r>
              <w:t>Comments of P.C. already submitted to N.C.C.</w:t>
            </w:r>
          </w:p>
        </w:tc>
      </w:tr>
    </w:tbl>
    <w:p w14:paraId="51BD7E16" w14:textId="77777777" w:rsidR="00E1221D" w:rsidRDefault="00E1221D" w:rsidP="002E317E"/>
    <w:p w14:paraId="62C0C020" w14:textId="6931A632" w:rsidR="00144EDB" w:rsidRDefault="003C0E1E" w:rsidP="002E317E">
      <w:pPr>
        <w:rPr>
          <w:b/>
          <w:bCs/>
          <w:sz w:val="24"/>
          <w:szCs w:val="24"/>
          <w:u w:val="single"/>
        </w:rPr>
      </w:pPr>
      <w:r w:rsidRPr="00C103E2">
        <w:rPr>
          <w:b/>
          <w:bCs/>
          <w:sz w:val="24"/>
          <w:szCs w:val="24"/>
          <w:u w:val="single"/>
        </w:rPr>
        <w:t>1</w:t>
      </w:r>
      <w:r>
        <w:rPr>
          <w:b/>
          <w:bCs/>
          <w:sz w:val="24"/>
          <w:szCs w:val="24"/>
          <w:u w:val="single"/>
        </w:rPr>
        <w:t>1:</w:t>
      </w:r>
      <w:r w:rsidR="00144EDB" w:rsidRPr="00C103E2">
        <w:rPr>
          <w:b/>
          <w:bCs/>
          <w:sz w:val="24"/>
          <w:szCs w:val="24"/>
          <w:u w:val="single"/>
        </w:rPr>
        <w:t xml:space="preserve"> Highways</w:t>
      </w:r>
      <w:r w:rsidR="004A3A4A">
        <w:rPr>
          <w:b/>
          <w:bCs/>
          <w:sz w:val="24"/>
          <w:szCs w:val="24"/>
          <w:u w:val="single"/>
        </w:rPr>
        <w:t>.</w:t>
      </w:r>
    </w:p>
    <w:p w14:paraId="30C1B909" w14:textId="07A3E082" w:rsidR="00B90715" w:rsidRPr="00493E30" w:rsidRDefault="00B90715" w:rsidP="002E317E">
      <w:pPr>
        <w:rPr>
          <w:b/>
          <w:bCs/>
        </w:rPr>
      </w:pPr>
      <w:r w:rsidRPr="00493E30">
        <w:t xml:space="preserve">No </w:t>
      </w:r>
      <w:r w:rsidR="00543A9A" w:rsidRPr="00493E30">
        <w:t>response</w:t>
      </w:r>
      <w:r w:rsidRPr="00493E30">
        <w:t xml:space="preserve"> had been received from the N.C.C. Highways dept concerning the </w:t>
      </w:r>
      <w:r w:rsidR="00543A9A" w:rsidRPr="00493E30">
        <w:t xml:space="preserve">gateway </w:t>
      </w:r>
      <w:r w:rsidRPr="00493E30">
        <w:t xml:space="preserve">issues raised </w:t>
      </w:r>
      <w:r w:rsidR="00543A9A" w:rsidRPr="00493E30">
        <w:t>in a previous email. This would be escalated</w:t>
      </w:r>
      <w:r w:rsidR="00F73265">
        <w:t xml:space="preserve"> to Cllr Sanderson at NCC</w:t>
      </w:r>
      <w:r w:rsidR="00543A9A" w:rsidRPr="00493E30">
        <w:t xml:space="preserve">. </w:t>
      </w:r>
      <w:r w:rsidR="00543A9A" w:rsidRPr="00493E30">
        <w:rPr>
          <w:b/>
          <w:bCs/>
        </w:rPr>
        <w:t>ACTION A.Y.</w:t>
      </w:r>
    </w:p>
    <w:p w14:paraId="6E0A5FB5" w14:textId="77777777" w:rsidR="00543A9A" w:rsidRPr="00543A9A" w:rsidRDefault="00543A9A" w:rsidP="002E317E">
      <w:pPr>
        <w:rPr>
          <w:sz w:val="24"/>
          <w:szCs w:val="24"/>
        </w:rPr>
      </w:pPr>
    </w:p>
    <w:p w14:paraId="1797805E" w14:textId="58E69C21" w:rsidR="003C0E1E" w:rsidRDefault="003C0E1E" w:rsidP="002E317E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12: Village Hall</w:t>
      </w:r>
      <w:r w:rsidR="004A3A4A">
        <w:rPr>
          <w:b/>
          <w:bCs/>
          <w:sz w:val="24"/>
          <w:szCs w:val="24"/>
          <w:u w:val="single"/>
        </w:rPr>
        <w:t>.</w:t>
      </w:r>
    </w:p>
    <w:p w14:paraId="40A41784" w14:textId="3FE503A0" w:rsidR="00873F41" w:rsidRPr="00493E30" w:rsidRDefault="00873F41" w:rsidP="002E317E">
      <w:r w:rsidRPr="00493E30">
        <w:t xml:space="preserve">Cllr Rodgers stated the Village Hall </w:t>
      </w:r>
      <w:r w:rsidR="0040528D" w:rsidRPr="00493E30">
        <w:t>C</w:t>
      </w:r>
      <w:r w:rsidRPr="00493E30">
        <w:t xml:space="preserve">ommittee </w:t>
      </w:r>
      <w:r w:rsidR="0040528D" w:rsidRPr="00493E30">
        <w:t xml:space="preserve">(V.H.C.) </w:t>
      </w:r>
      <w:r w:rsidRPr="00493E30">
        <w:t xml:space="preserve">were still young in post and that the secretary </w:t>
      </w:r>
      <w:r w:rsidR="00F73265" w:rsidRPr="00493E30">
        <w:t>ha</w:t>
      </w:r>
      <w:r w:rsidR="00F73265">
        <w:t>s</w:t>
      </w:r>
      <w:r w:rsidR="00F73265" w:rsidRPr="00493E30">
        <w:t xml:space="preserve"> </w:t>
      </w:r>
      <w:r w:rsidRPr="00493E30">
        <w:t xml:space="preserve">had to step down temporarily. </w:t>
      </w:r>
    </w:p>
    <w:p w14:paraId="2200761B" w14:textId="19AE1F44" w:rsidR="00873F41" w:rsidRPr="00493E30" w:rsidRDefault="0040528D" w:rsidP="002E317E">
      <w:r w:rsidRPr="00493E30">
        <w:t>A</w:t>
      </w:r>
      <w:r w:rsidR="00873F41" w:rsidRPr="00493E30">
        <w:t xml:space="preserve"> number of meetings had taken place </w:t>
      </w:r>
      <w:r w:rsidRPr="00493E30">
        <w:t>between members of the V.H.C., the P.C. and</w:t>
      </w:r>
      <w:r w:rsidR="00873F41" w:rsidRPr="00493E30">
        <w:t xml:space="preserve"> Northern Powergrid with a view to accessing funds to i</w:t>
      </w:r>
      <w:r w:rsidR="00696916" w:rsidRPr="00493E30">
        <w:t>mprove village hall</w:t>
      </w:r>
      <w:r w:rsidR="00873F41" w:rsidRPr="00493E30">
        <w:t xml:space="preserve"> resilience</w:t>
      </w:r>
      <w:r w:rsidR="00696916" w:rsidRPr="00493E30">
        <w:t xml:space="preserve"> through </w:t>
      </w:r>
      <w:r w:rsidR="009540F4" w:rsidRPr="00493E30">
        <w:t>self-sufficiency</w:t>
      </w:r>
      <w:r w:rsidR="00696916" w:rsidRPr="00493E30">
        <w:t xml:space="preserve"> in power generation. Whilst it was initially envisaged this may have meant the ability to fund a generator </w:t>
      </w:r>
      <w:r w:rsidRPr="00493E30">
        <w:t>the impression is</w:t>
      </w:r>
      <w:r w:rsidR="00696916" w:rsidRPr="00493E30">
        <w:t xml:space="preserve"> that funding </w:t>
      </w:r>
      <w:r w:rsidR="00F73265">
        <w:t>may be better secured if it was</w:t>
      </w:r>
      <w:r w:rsidR="00696916" w:rsidRPr="00493E30">
        <w:t xml:space="preserve"> intended for solar power </w:t>
      </w:r>
      <w:r w:rsidRPr="00493E30">
        <w:t xml:space="preserve">generation </w:t>
      </w:r>
      <w:r w:rsidR="00696916" w:rsidRPr="00493E30">
        <w:t>and battery storage</w:t>
      </w:r>
      <w:r w:rsidRPr="00493E30">
        <w:t>.</w:t>
      </w:r>
      <w:r w:rsidRPr="00493E30">
        <w:br/>
      </w:r>
      <w:r w:rsidRPr="00493E30">
        <w:br/>
        <w:t xml:space="preserve">A discussion took place about what is meant by resilience and what would </w:t>
      </w:r>
      <w:r w:rsidR="00783D5D" w:rsidRPr="00493E30">
        <w:t>be expected from the Village Hall. The overall plan, whilst progressing, is a complicated one, and it was thought appropriate to talk with other groups who had, or were in the process of securing funding.</w:t>
      </w:r>
    </w:p>
    <w:p w14:paraId="59BF15D2" w14:textId="6D91AC90" w:rsidR="000F5732" w:rsidRDefault="000F5732" w:rsidP="002E317E">
      <w:r w:rsidRPr="00493E30">
        <w:t>The Audio/Video equipment is expected to be installed between December and January.</w:t>
      </w:r>
    </w:p>
    <w:p w14:paraId="0895FAF0" w14:textId="77777777" w:rsidR="00566ADD" w:rsidRPr="00493E30" w:rsidRDefault="00566ADD" w:rsidP="002E317E"/>
    <w:p w14:paraId="2A24497A" w14:textId="12AFBF7C" w:rsidR="00144EDB" w:rsidRDefault="00BA3664" w:rsidP="002E317E">
      <w:pPr>
        <w:rPr>
          <w:b/>
          <w:bCs/>
          <w:u w:val="single"/>
        </w:rPr>
      </w:pPr>
      <w:r>
        <w:rPr>
          <w:b/>
          <w:bCs/>
          <w:u w:val="single"/>
        </w:rPr>
        <w:t>1</w:t>
      </w:r>
      <w:r w:rsidR="003C0E1E">
        <w:rPr>
          <w:b/>
          <w:bCs/>
          <w:u w:val="single"/>
        </w:rPr>
        <w:t>3</w:t>
      </w:r>
      <w:r>
        <w:rPr>
          <w:b/>
          <w:bCs/>
          <w:u w:val="single"/>
        </w:rPr>
        <w:t xml:space="preserve">: </w:t>
      </w:r>
      <w:r w:rsidR="003C0E1E" w:rsidRPr="00C103E2">
        <w:rPr>
          <w:b/>
          <w:bCs/>
          <w:sz w:val="24"/>
          <w:szCs w:val="24"/>
          <w:u w:val="single"/>
        </w:rPr>
        <w:t>The Village Warden and other Environmental Matters</w:t>
      </w:r>
      <w:r w:rsidR="004A3A4A">
        <w:rPr>
          <w:b/>
          <w:bCs/>
          <w:sz w:val="24"/>
          <w:szCs w:val="24"/>
          <w:u w:val="single"/>
        </w:rPr>
        <w:t>.</w:t>
      </w:r>
      <w:r w:rsidR="003C0E1E">
        <w:rPr>
          <w:b/>
          <w:bCs/>
          <w:u w:val="single"/>
        </w:rPr>
        <w:t xml:space="preserve"> </w:t>
      </w:r>
    </w:p>
    <w:p w14:paraId="7B51AB12" w14:textId="5356C036" w:rsidR="000F5732" w:rsidRDefault="000F5732" w:rsidP="002E317E">
      <w:r>
        <w:lastRenderedPageBreak/>
        <w:t>It was raised that the Warden</w:t>
      </w:r>
      <w:r w:rsidR="00F73265">
        <w:t>’</w:t>
      </w:r>
      <w:r>
        <w:t>s invoices needed to contain information regarding the works conducted including dates and location.</w:t>
      </w:r>
      <w:r w:rsidR="00D5512E">
        <w:t xml:space="preserve">  Details of Insurance certificates and certificates of competencies also need to be kept up to date.</w:t>
      </w:r>
      <w:r w:rsidR="001D2E6A">
        <w:t xml:space="preserve"> </w:t>
      </w:r>
    </w:p>
    <w:p w14:paraId="27D82DBC" w14:textId="4B7D5A52" w:rsidR="00D5512E" w:rsidRDefault="00D5512E" w:rsidP="002E317E">
      <w:r>
        <w:t>Cllr Skillen stated he intended to agree a schedule of works with the Warden starting in the New Year.</w:t>
      </w:r>
    </w:p>
    <w:p w14:paraId="22FEE12B" w14:textId="38451454" w:rsidR="00D5512E" w:rsidRDefault="00D5512E" w:rsidP="002E317E">
      <w:r>
        <w:t>It was noted that the village planters still had not been planted up and this should be done as soon as practicable.</w:t>
      </w:r>
      <w:r w:rsidR="001D2E6A">
        <w:t xml:space="preserve"> (</w:t>
      </w:r>
      <w:r w:rsidR="001D2E6A" w:rsidRPr="00213FBF">
        <w:rPr>
          <w:b/>
          <w:bCs/>
        </w:rPr>
        <w:t>ACTIONS x3 M.Sk.)</w:t>
      </w:r>
    </w:p>
    <w:p w14:paraId="4D29A61E" w14:textId="600B7FD1" w:rsidR="001D2E6A" w:rsidRDefault="001D2E6A" w:rsidP="002E317E">
      <w:pPr>
        <w:rPr>
          <w:b/>
          <w:bCs/>
        </w:rPr>
      </w:pPr>
      <w:r>
        <w:t xml:space="preserve">Cllr Sharp gave an update regarding the Platinum Trees to say the proposed verge for planting had proved unsuitable due to the presence of both </w:t>
      </w:r>
      <w:r w:rsidR="00F73265">
        <w:t xml:space="preserve">electrical </w:t>
      </w:r>
      <w:r>
        <w:t xml:space="preserve">and </w:t>
      </w:r>
      <w:r w:rsidR="00F73265">
        <w:t xml:space="preserve">telephony </w:t>
      </w:r>
      <w:r>
        <w:t xml:space="preserve">cables, however Mr B Shepherd, owner of the </w:t>
      </w:r>
      <w:r w:rsidR="003631FF">
        <w:t>neighbouring</w:t>
      </w:r>
      <w:r>
        <w:t xml:space="preserve"> land had given permission for the trees to be planted </w:t>
      </w:r>
      <w:r w:rsidR="003631FF">
        <w:t>adjacent to the hedgerow. As a result of this, the trees would not require heavy duty fence guards which would save approx. £400.00.</w:t>
      </w:r>
      <w:r w:rsidR="003631FF">
        <w:br/>
      </w:r>
      <w:r w:rsidR="003631FF">
        <w:br/>
        <w:t xml:space="preserve">The clerk was requested to order two flowering Pear trees to site near to the bench in Fontside. </w:t>
      </w:r>
      <w:r w:rsidR="003631FF" w:rsidRPr="00507649">
        <w:rPr>
          <w:b/>
          <w:bCs/>
        </w:rPr>
        <w:t>ACTION D.M.</w:t>
      </w:r>
    </w:p>
    <w:p w14:paraId="65447810" w14:textId="012B7C6C" w:rsidR="003631FF" w:rsidRPr="009C067B" w:rsidRDefault="003631FF" w:rsidP="002E317E">
      <w:r w:rsidRPr="00507649">
        <w:t xml:space="preserve">The issue of Xmas trees </w:t>
      </w:r>
      <w:r w:rsidR="009C067B">
        <w:t xml:space="preserve">within the parish </w:t>
      </w:r>
      <w:r w:rsidRPr="00507649">
        <w:t xml:space="preserve">was raised and Cllr Skillen stated that Mitford Estate supplied the tree which went </w:t>
      </w:r>
      <w:r w:rsidR="009C067B" w:rsidRPr="00507649">
        <w:t>onto the green at Fontside.</w:t>
      </w:r>
      <w:r w:rsidR="009C067B">
        <w:t xml:space="preserve"> It was agreed that the tree may benefit from some extra lighting to make it stand out more which could be purchased. </w:t>
      </w:r>
      <w:r w:rsidR="009C067B" w:rsidRPr="00507649">
        <w:rPr>
          <w:b/>
          <w:bCs/>
        </w:rPr>
        <w:t>ACTION D.M.</w:t>
      </w:r>
    </w:p>
    <w:p w14:paraId="44C15763" w14:textId="77777777" w:rsidR="00D5512E" w:rsidRPr="00507649" w:rsidRDefault="00D5512E" w:rsidP="002E317E"/>
    <w:p w14:paraId="4D23910E" w14:textId="33A96430" w:rsidR="00A9459B" w:rsidRDefault="0088601D" w:rsidP="002E317E">
      <w:pPr>
        <w:rPr>
          <w:b/>
          <w:bCs/>
          <w:sz w:val="24"/>
          <w:szCs w:val="24"/>
          <w:u w:val="single"/>
        </w:rPr>
      </w:pPr>
      <w:r w:rsidRPr="00C103E2">
        <w:rPr>
          <w:b/>
          <w:bCs/>
          <w:sz w:val="24"/>
          <w:szCs w:val="24"/>
          <w:u w:val="single"/>
        </w:rPr>
        <w:t xml:space="preserve">15: </w:t>
      </w:r>
      <w:r w:rsidR="003C0E1E">
        <w:rPr>
          <w:b/>
          <w:bCs/>
          <w:sz w:val="24"/>
          <w:szCs w:val="24"/>
          <w:u w:val="single"/>
        </w:rPr>
        <w:t>Recruitment of Councillor to Mitford parish Council.</w:t>
      </w:r>
    </w:p>
    <w:p w14:paraId="5EB83767" w14:textId="3B2C0535" w:rsidR="00566ADD" w:rsidRDefault="009C067B" w:rsidP="00C6040A">
      <w:r w:rsidRPr="00493E30">
        <w:t>A Councillor vacancy currently exists</w:t>
      </w:r>
      <w:r w:rsidR="00135F94" w:rsidRPr="00493E30">
        <w:t xml:space="preserve"> and it was understood that an expression of interest may shortly be submitted from a resident in the Tranwell Wood</w:t>
      </w:r>
      <w:r w:rsidR="00F73265">
        <w:t>s</w:t>
      </w:r>
      <w:r w:rsidR="00135F94" w:rsidRPr="00493E30">
        <w:t xml:space="preserve"> area. If that was to occur then an interview would be scheduled for 7pm on the evening of the next council meeting.</w:t>
      </w:r>
    </w:p>
    <w:p w14:paraId="44E28A49" w14:textId="3B83136C" w:rsidR="00C6040A" w:rsidRPr="00507649" w:rsidRDefault="00C6040A" w:rsidP="00C6040A">
      <w:r w:rsidRPr="00507649">
        <w:t xml:space="preserve">The council then considered Cllr </w:t>
      </w:r>
      <w:r w:rsidR="00493E30" w:rsidRPr="00507649">
        <w:t>Hudson’s</w:t>
      </w:r>
      <w:r w:rsidRPr="00507649">
        <w:t xml:space="preserve"> potential future absence from duties and </w:t>
      </w:r>
      <w:r w:rsidR="00B808AA">
        <w:t>i</w:t>
      </w:r>
      <w:r w:rsidRPr="00507649">
        <w:t xml:space="preserve">t was resolved that due to the nature and circumstances, an extended period of absence was </w:t>
      </w:r>
      <w:r w:rsidR="00B808AA">
        <w:t xml:space="preserve">unanimously </w:t>
      </w:r>
      <w:r w:rsidRPr="00507649">
        <w:t>approved.</w:t>
      </w:r>
    </w:p>
    <w:p w14:paraId="04754FD8" w14:textId="41DFF6D9" w:rsidR="009C067B" w:rsidRPr="00507649" w:rsidRDefault="009C067B" w:rsidP="002E317E">
      <w:pPr>
        <w:rPr>
          <w:sz w:val="24"/>
          <w:szCs w:val="24"/>
        </w:rPr>
      </w:pPr>
    </w:p>
    <w:p w14:paraId="6880A7B7" w14:textId="77777777" w:rsidR="00BC1B8B" w:rsidRDefault="003C0E1E" w:rsidP="002E317E">
      <w:r w:rsidRPr="00C103E2">
        <w:rPr>
          <w:b/>
          <w:bCs/>
          <w:sz w:val="24"/>
          <w:szCs w:val="24"/>
          <w:u w:val="single"/>
        </w:rPr>
        <w:t>1</w:t>
      </w:r>
      <w:r>
        <w:rPr>
          <w:b/>
          <w:bCs/>
          <w:sz w:val="24"/>
          <w:szCs w:val="24"/>
          <w:u w:val="single"/>
        </w:rPr>
        <w:t>5</w:t>
      </w:r>
      <w:r w:rsidR="009A25C9" w:rsidRPr="00C103E2">
        <w:rPr>
          <w:b/>
          <w:bCs/>
          <w:sz w:val="24"/>
          <w:szCs w:val="24"/>
          <w:u w:val="single"/>
        </w:rPr>
        <w:t>: Correspondence</w:t>
      </w:r>
      <w:r w:rsidR="004A3A4A">
        <w:rPr>
          <w:b/>
          <w:bCs/>
          <w:sz w:val="24"/>
          <w:szCs w:val="24"/>
          <w:u w:val="single"/>
        </w:rPr>
        <w:t>.</w:t>
      </w:r>
    </w:p>
    <w:p w14:paraId="05DC30CD" w14:textId="56705124" w:rsidR="00493E30" w:rsidRDefault="00B808AA" w:rsidP="002E317E">
      <w:r>
        <w:t xml:space="preserve">N.C.C. circulated a document regarding the </w:t>
      </w:r>
      <w:r w:rsidR="00246DF0">
        <w:t xml:space="preserve">future </w:t>
      </w:r>
      <w:r>
        <w:t xml:space="preserve">housing requirements of </w:t>
      </w:r>
      <w:proofErr w:type="spellStart"/>
      <w:r>
        <w:t>Gypsys</w:t>
      </w:r>
      <w:proofErr w:type="spellEnd"/>
      <w:r>
        <w:t>, Travellers and Travelling Showmen, the contents of which were noted.</w:t>
      </w:r>
    </w:p>
    <w:p w14:paraId="671CB5D9" w14:textId="77777777" w:rsidR="00566ADD" w:rsidRDefault="00566ADD" w:rsidP="002E317E"/>
    <w:p w14:paraId="49F1A12F" w14:textId="77777777" w:rsidR="00493E30" w:rsidRDefault="009A25C9" w:rsidP="002E317E">
      <w:pPr>
        <w:rPr>
          <w:b/>
          <w:bCs/>
          <w:sz w:val="24"/>
          <w:szCs w:val="24"/>
          <w:u w:val="single"/>
        </w:rPr>
      </w:pPr>
      <w:r w:rsidRPr="00C103E2">
        <w:rPr>
          <w:b/>
          <w:bCs/>
          <w:sz w:val="24"/>
          <w:szCs w:val="24"/>
          <w:u w:val="single"/>
        </w:rPr>
        <w:t>1</w:t>
      </w:r>
      <w:r w:rsidR="004A3A4A">
        <w:rPr>
          <w:b/>
          <w:bCs/>
          <w:sz w:val="24"/>
          <w:szCs w:val="24"/>
          <w:u w:val="single"/>
        </w:rPr>
        <w:t>6</w:t>
      </w:r>
      <w:r w:rsidRPr="00C103E2">
        <w:rPr>
          <w:b/>
          <w:bCs/>
          <w:sz w:val="24"/>
          <w:szCs w:val="24"/>
          <w:u w:val="single"/>
        </w:rPr>
        <w:t>: Any other Urgent Business</w:t>
      </w:r>
      <w:r w:rsidR="004A3A4A">
        <w:rPr>
          <w:b/>
          <w:bCs/>
          <w:sz w:val="24"/>
          <w:szCs w:val="24"/>
          <w:u w:val="single"/>
        </w:rPr>
        <w:t>.</w:t>
      </w:r>
    </w:p>
    <w:p w14:paraId="43CA2386" w14:textId="317F0B7F" w:rsidR="00566ADD" w:rsidRDefault="00494B56" w:rsidP="002E317E">
      <w:r>
        <w:t>There being no further business, the meeting concluded at</w:t>
      </w:r>
      <w:r w:rsidR="00566ADD">
        <w:t xml:space="preserve"> 9.45</w:t>
      </w:r>
      <w:r>
        <w:t xml:space="preserve"> pm.</w:t>
      </w:r>
    </w:p>
    <w:p w14:paraId="43522B60" w14:textId="77777777" w:rsidR="00566ADD" w:rsidRDefault="00566ADD" w:rsidP="002E317E"/>
    <w:p w14:paraId="20F91852" w14:textId="3C772EFB" w:rsidR="00813826" w:rsidRDefault="004A3A4A" w:rsidP="002E317E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17</w:t>
      </w:r>
      <w:r w:rsidR="00494B56" w:rsidRPr="00FA1419">
        <w:rPr>
          <w:b/>
          <w:bCs/>
          <w:sz w:val="24"/>
          <w:szCs w:val="24"/>
          <w:u w:val="single"/>
        </w:rPr>
        <w:t xml:space="preserve">: </w:t>
      </w:r>
      <w:r>
        <w:rPr>
          <w:b/>
          <w:bCs/>
          <w:sz w:val="24"/>
          <w:szCs w:val="24"/>
          <w:u w:val="single"/>
        </w:rPr>
        <w:t>Time and dates of n</w:t>
      </w:r>
      <w:r w:rsidR="00494B56" w:rsidRPr="00FA1419">
        <w:rPr>
          <w:b/>
          <w:bCs/>
          <w:sz w:val="24"/>
          <w:szCs w:val="24"/>
          <w:u w:val="single"/>
        </w:rPr>
        <w:t xml:space="preserve">ext </w:t>
      </w:r>
      <w:r>
        <w:rPr>
          <w:b/>
          <w:bCs/>
          <w:sz w:val="24"/>
          <w:szCs w:val="24"/>
          <w:u w:val="single"/>
        </w:rPr>
        <w:t>m</w:t>
      </w:r>
      <w:r w:rsidR="00494B56" w:rsidRPr="00FA1419">
        <w:rPr>
          <w:b/>
          <w:bCs/>
          <w:sz w:val="24"/>
          <w:szCs w:val="24"/>
          <w:u w:val="single"/>
        </w:rPr>
        <w:t>eeting</w:t>
      </w:r>
      <w:r>
        <w:rPr>
          <w:b/>
          <w:bCs/>
          <w:sz w:val="24"/>
          <w:szCs w:val="24"/>
          <w:u w:val="single"/>
        </w:rPr>
        <w:t>s.</w:t>
      </w:r>
    </w:p>
    <w:p w14:paraId="0F26B891" w14:textId="2F92B9F5" w:rsidR="00212415" w:rsidRDefault="00494B56" w:rsidP="002E317E">
      <w:r>
        <w:t xml:space="preserve">7.30pm, Monday </w:t>
      </w:r>
      <w:r w:rsidR="00493E30">
        <w:t>5</w:t>
      </w:r>
      <w:r w:rsidR="00493E30" w:rsidRPr="00493E30">
        <w:rPr>
          <w:vertAlign w:val="superscript"/>
        </w:rPr>
        <w:t>th</w:t>
      </w:r>
      <w:r w:rsidR="00493E30">
        <w:t xml:space="preserve"> December 2022 </w:t>
      </w:r>
      <w:r>
        <w:t>at Mitford Village Hall</w:t>
      </w:r>
      <w:r w:rsidR="00246DF0">
        <w:t>.</w:t>
      </w:r>
    </w:p>
    <w:p w14:paraId="2AF4C2EC" w14:textId="593CB53A" w:rsidR="00FC6BF9" w:rsidRDefault="00FC6BF9" w:rsidP="002E317E">
      <w:r>
        <w:t>7.30pm, Monday 9</w:t>
      </w:r>
      <w:r w:rsidRPr="00213FBF">
        <w:rPr>
          <w:vertAlign w:val="superscript"/>
        </w:rPr>
        <w:t>th</w:t>
      </w:r>
      <w:r>
        <w:t xml:space="preserve"> January 2023 </w:t>
      </w:r>
      <w:r w:rsidR="008E2C75">
        <w:t xml:space="preserve">– </w:t>
      </w:r>
      <w:r w:rsidR="008E2C75" w:rsidRPr="00213FBF">
        <w:rPr>
          <w:i/>
          <w:iCs/>
        </w:rPr>
        <w:t>unlikel</w:t>
      </w:r>
      <w:r w:rsidR="008E2C75">
        <w:rPr>
          <w:i/>
          <w:iCs/>
        </w:rPr>
        <w:t>y to</w:t>
      </w:r>
      <w:r w:rsidR="008E2C75" w:rsidRPr="00213FBF">
        <w:rPr>
          <w:i/>
          <w:iCs/>
        </w:rPr>
        <w:t xml:space="preserve"> be held - </w:t>
      </w:r>
      <w:r w:rsidRPr="00213FBF">
        <w:rPr>
          <w:i/>
          <w:iCs/>
        </w:rPr>
        <w:t>2</w:t>
      </w:r>
      <w:r w:rsidRPr="00213FBF">
        <w:rPr>
          <w:i/>
          <w:iCs/>
          <w:vertAlign w:val="superscript"/>
        </w:rPr>
        <w:t>nd</w:t>
      </w:r>
      <w:r w:rsidRPr="00213FBF">
        <w:rPr>
          <w:i/>
          <w:iCs/>
        </w:rPr>
        <w:t xml:space="preserve"> is a Bank Holiday</w:t>
      </w:r>
      <w:r>
        <w:t xml:space="preserve">  </w:t>
      </w:r>
    </w:p>
    <w:p w14:paraId="7D587FE9" w14:textId="2EB67367" w:rsidR="00FC6BF9" w:rsidRDefault="00FC6BF9" w:rsidP="002E317E">
      <w:r>
        <w:lastRenderedPageBreak/>
        <w:t>7.30pm, Monday 6</w:t>
      </w:r>
      <w:r w:rsidRPr="00213FBF">
        <w:rPr>
          <w:vertAlign w:val="superscript"/>
        </w:rPr>
        <w:t>th</w:t>
      </w:r>
      <w:r>
        <w:t xml:space="preserve"> February 2023</w:t>
      </w:r>
    </w:p>
    <w:p w14:paraId="1ED90418" w14:textId="23593D59" w:rsidR="00FC6BF9" w:rsidRDefault="00FC6BF9" w:rsidP="002E317E">
      <w:r>
        <w:t>7.30pm, Monday 6</w:t>
      </w:r>
      <w:r w:rsidRPr="00213FBF">
        <w:rPr>
          <w:vertAlign w:val="superscript"/>
        </w:rPr>
        <w:t>th</w:t>
      </w:r>
      <w:r>
        <w:t xml:space="preserve"> </w:t>
      </w:r>
      <w:r w:rsidR="008E2C75">
        <w:t xml:space="preserve">March </w:t>
      </w:r>
      <w:r>
        <w:t>2023</w:t>
      </w:r>
    </w:p>
    <w:p w14:paraId="5B833DAF" w14:textId="77777777" w:rsidR="00212415" w:rsidRDefault="00212415" w:rsidP="002E317E"/>
    <w:p w14:paraId="54E24674" w14:textId="77777777" w:rsidR="00212415" w:rsidRDefault="00212415" w:rsidP="002E317E"/>
    <w:p w14:paraId="07B5AEDB" w14:textId="77777777" w:rsidR="00212415" w:rsidRDefault="00212415" w:rsidP="002E317E"/>
    <w:p w14:paraId="6001AB73" w14:textId="77777777" w:rsidR="00FD7E8C" w:rsidRDefault="00FA1419" w:rsidP="002E317E">
      <w:r>
        <w:t>Confirmed as a true record and signed by the chair</w:t>
      </w:r>
    </w:p>
    <w:p w14:paraId="3B1B34D7" w14:textId="77777777" w:rsidR="00FA1419" w:rsidRDefault="00FA1419" w:rsidP="002E317E"/>
    <w:p w14:paraId="1DC702AF" w14:textId="77777777" w:rsidR="00212415" w:rsidRDefault="00212415" w:rsidP="002E317E"/>
    <w:p w14:paraId="76BEC099" w14:textId="77777777" w:rsidR="00FA1419" w:rsidRPr="00494B56" w:rsidRDefault="00FA1419" w:rsidP="002E317E">
      <w:r>
        <w:t>………………………………………………</w:t>
      </w:r>
      <w:r w:rsidR="00212415">
        <w:t>………………</w:t>
      </w:r>
      <w:r>
        <w:tab/>
      </w:r>
      <w:r>
        <w:tab/>
        <w:t>Date…………………………….</w:t>
      </w:r>
    </w:p>
    <w:sectPr w:rsidR="00FA1419" w:rsidRPr="00494B5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D8F96" w14:textId="77777777" w:rsidR="00A961E9" w:rsidRDefault="00A961E9" w:rsidP="00F82EB9">
      <w:pPr>
        <w:spacing w:after="0" w:line="240" w:lineRule="auto"/>
      </w:pPr>
      <w:r>
        <w:separator/>
      </w:r>
    </w:p>
  </w:endnote>
  <w:endnote w:type="continuationSeparator" w:id="0">
    <w:p w14:paraId="4F97CDA7" w14:textId="77777777" w:rsidR="00A961E9" w:rsidRDefault="00A961E9" w:rsidP="00F82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41250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B4D0E9" w14:textId="77777777" w:rsidR="00EA146B" w:rsidRDefault="00EA146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BF3CCF" w14:textId="77777777" w:rsidR="001C2115" w:rsidRDefault="00EA146B" w:rsidP="001C2115">
    <w:pPr>
      <w:pStyle w:val="Footer"/>
    </w:pPr>
    <w:r>
      <w:t>Mitford Parish Council 5</w:t>
    </w:r>
    <w:r w:rsidRPr="00EA146B">
      <w:rPr>
        <w:vertAlign w:val="superscript"/>
      </w:rPr>
      <w:t>th</w:t>
    </w:r>
    <w:r>
      <w:t xml:space="preserve"> Sept 2022</w:t>
    </w:r>
    <w:r>
      <w:tab/>
      <w:t xml:space="preserve">       Chairs Ints…………………</w:t>
    </w:r>
    <w:proofErr w:type="gramStart"/>
    <w:r>
      <w:t>…..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20837" w14:textId="77777777" w:rsidR="00A961E9" w:rsidRDefault="00A961E9" w:rsidP="00F82EB9">
      <w:pPr>
        <w:spacing w:after="0" w:line="240" w:lineRule="auto"/>
      </w:pPr>
      <w:r>
        <w:separator/>
      </w:r>
    </w:p>
  </w:footnote>
  <w:footnote w:type="continuationSeparator" w:id="0">
    <w:p w14:paraId="0B87FFA5" w14:textId="77777777" w:rsidR="00A961E9" w:rsidRDefault="00A961E9" w:rsidP="00F82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19B0F" w14:textId="6D44E3E5" w:rsidR="00F82EB9" w:rsidRDefault="00000000">
    <w:pPr>
      <w:pStyle w:val="Header"/>
    </w:pPr>
    <w:sdt>
      <w:sdtPr>
        <w:id w:val="1230583693"/>
        <w:docPartObj>
          <w:docPartGallery w:val="Watermarks"/>
          <w:docPartUnique/>
        </w:docPartObj>
      </w:sdtPr>
      <w:sdtContent>
        <w:r>
          <w:rPr>
            <w:noProof/>
          </w:rPr>
          <w:pict w14:anchorId="67EBC1F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F82EB9">
      <w:t xml:space="preserve">Draft </w:t>
    </w:r>
    <w:r w:rsidR="00213FBF">
      <w:t>Two</w:t>
    </w:r>
    <w:r w:rsidR="00F82EB9">
      <w:tab/>
      <w:t>Subject to Parish Council ratification</w:t>
    </w:r>
  </w:p>
  <w:p w14:paraId="11067CE6" w14:textId="77777777" w:rsidR="00F82EB9" w:rsidRDefault="00F82E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F7D6B"/>
    <w:multiLevelType w:val="hybridMultilevel"/>
    <w:tmpl w:val="90AC93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4164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D46"/>
    <w:rsid w:val="000550D4"/>
    <w:rsid w:val="000658CC"/>
    <w:rsid w:val="00083536"/>
    <w:rsid w:val="0008404D"/>
    <w:rsid w:val="0009156B"/>
    <w:rsid w:val="00092C29"/>
    <w:rsid w:val="000B3D46"/>
    <w:rsid w:val="000F0751"/>
    <w:rsid w:val="000F4625"/>
    <w:rsid w:val="000F5732"/>
    <w:rsid w:val="00130046"/>
    <w:rsid w:val="00135F94"/>
    <w:rsid w:val="00137E62"/>
    <w:rsid w:val="00144EDB"/>
    <w:rsid w:val="001958BD"/>
    <w:rsid w:val="001A573B"/>
    <w:rsid w:val="001C2115"/>
    <w:rsid w:val="001D2E6A"/>
    <w:rsid w:val="00202A7C"/>
    <w:rsid w:val="00212415"/>
    <w:rsid w:val="00213FBF"/>
    <w:rsid w:val="0023288D"/>
    <w:rsid w:val="00232CEE"/>
    <w:rsid w:val="00246DF0"/>
    <w:rsid w:val="002D1ED2"/>
    <w:rsid w:val="002D6A75"/>
    <w:rsid w:val="002E317E"/>
    <w:rsid w:val="003631FF"/>
    <w:rsid w:val="00385AE9"/>
    <w:rsid w:val="003C0E1E"/>
    <w:rsid w:val="0040528D"/>
    <w:rsid w:val="00410418"/>
    <w:rsid w:val="00410808"/>
    <w:rsid w:val="00427A5C"/>
    <w:rsid w:val="00453326"/>
    <w:rsid w:val="00493E30"/>
    <w:rsid w:val="00494B56"/>
    <w:rsid w:val="004A3A4A"/>
    <w:rsid w:val="004F0B39"/>
    <w:rsid w:val="00507649"/>
    <w:rsid w:val="00543A9A"/>
    <w:rsid w:val="00562BDF"/>
    <w:rsid w:val="00566ADD"/>
    <w:rsid w:val="00580DE0"/>
    <w:rsid w:val="005C6A4F"/>
    <w:rsid w:val="006529E9"/>
    <w:rsid w:val="00670D04"/>
    <w:rsid w:val="00673054"/>
    <w:rsid w:val="00675ECA"/>
    <w:rsid w:val="00686CDC"/>
    <w:rsid w:val="00696916"/>
    <w:rsid w:val="006C5B54"/>
    <w:rsid w:val="006C6CA0"/>
    <w:rsid w:val="006C6EF1"/>
    <w:rsid w:val="006D17D2"/>
    <w:rsid w:val="006D370E"/>
    <w:rsid w:val="006E5FEF"/>
    <w:rsid w:val="006E7A0A"/>
    <w:rsid w:val="006F16F4"/>
    <w:rsid w:val="00702941"/>
    <w:rsid w:val="00726ED4"/>
    <w:rsid w:val="00772F28"/>
    <w:rsid w:val="00783D5D"/>
    <w:rsid w:val="00784704"/>
    <w:rsid w:val="00792114"/>
    <w:rsid w:val="007E38FF"/>
    <w:rsid w:val="00813826"/>
    <w:rsid w:val="00823C56"/>
    <w:rsid w:val="008728CD"/>
    <w:rsid w:val="00873F41"/>
    <w:rsid w:val="0088601D"/>
    <w:rsid w:val="008C3E08"/>
    <w:rsid w:val="008D527F"/>
    <w:rsid w:val="008D5970"/>
    <w:rsid w:val="008E2C75"/>
    <w:rsid w:val="009028C1"/>
    <w:rsid w:val="00951998"/>
    <w:rsid w:val="009540F4"/>
    <w:rsid w:val="009714CB"/>
    <w:rsid w:val="00982DBE"/>
    <w:rsid w:val="009A25C9"/>
    <w:rsid w:val="009C067B"/>
    <w:rsid w:val="009E4326"/>
    <w:rsid w:val="00A37BF4"/>
    <w:rsid w:val="00A442F4"/>
    <w:rsid w:val="00A4730D"/>
    <w:rsid w:val="00A5121F"/>
    <w:rsid w:val="00A662F0"/>
    <w:rsid w:val="00A9459B"/>
    <w:rsid w:val="00A961E9"/>
    <w:rsid w:val="00AA1B2F"/>
    <w:rsid w:val="00AB3E3E"/>
    <w:rsid w:val="00AF1381"/>
    <w:rsid w:val="00B05FED"/>
    <w:rsid w:val="00B269A2"/>
    <w:rsid w:val="00B61961"/>
    <w:rsid w:val="00B738BC"/>
    <w:rsid w:val="00B808AA"/>
    <w:rsid w:val="00B90715"/>
    <w:rsid w:val="00BA3664"/>
    <w:rsid w:val="00BC1B8B"/>
    <w:rsid w:val="00C103E2"/>
    <w:rsid w:val="00C14906"/>
    <w:rsid w:val="00C22F57"/>
    <w:rsid w:val="00C377D7"/>
    <w:rsid w:val="00C6040A"/>
    <w:rsid w:val="00C61459"/>
    <w:rsid w:val="00CA4E96"/>
    <w:rsid w:val="00CE66E2"/>
    <w:rsid w:val="00D032BC"/>
    <w:rsid w:val="00D04CB4"/>
    <w:rsid w:val="00D34D01"/>
    <w:rsid w:val="00D3606E"/>
    <w:rsid w:val="00D54D70"/>
    <w:rsid w:val="00D5512E"/>
    <w:rsid w:val="00DA1AE0"/>
    <w:rsid w:val="00E03EEB"/>
    <w:rsid w:val="00E1221D"/>
    <w:rsid w:val="00E16F8F"/>
    <w:rsid w:val="00E42807"/>
    <w:rsid w:val="00E75D78"/>
    <w:rsid w:val="00E816BB"/>
    <w:rsid w:val="00EA0D78"/>
    <w:rsid w:val="00EA146B"/>
    <w:rsid w:val="00EA6374"/>
    <w:rsid w:val="00ED4137"/>
    <w:rsid w:val="00EF24E0"/>
    <w:rsid w:val="00EF377B"/>
    <w:rsid w:val="00F17914"/>
    <w:rsid w:val="00F20F13"/>
    <w:rsid w:val="00F4559C"/>
    <w:rsid w:val="00F73265"/>
    <w:rsid w:val="00F82EB9"/>
    <w:rsid w:val="00FA1419"/>
    <w:rsid w:val="00FA6299"/>
    <w:rsid w:val="00FC6BF9"/>
    <w:rsid w:val="00FD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95A55D"/>
  <w15:chartTrackingRefBased/>
  <w15:docId w15:val="{C2C4B8D7-7A90-43B8-8A42-C15D5A70E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317E"/>
    <w:pPr>
      <w:ind w:left="720"/>
      <w:contextualSpacing/>
    </w:pPr>
  </w:style>
  <w:style w:type="table" w:styleId="TableGrid">
    <w:name w:val="Table Grid"/>
    <w:basedOn w:val="TableNormal"/>
    <w:uiPriority w:val="39"/>
    <w:rsid w:val="00084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2E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2EB9"/>
  </w:style>
  <w:style w:type="paragraph" w:styleId="Footer">
    <w:name w:val="footer"/>
    <w:basedOn w:val="Normal"/>
    <w:link w:val="FooterChar"/>
    <w:uiPriority w:val="99"/>
    <w:unhideWhenUsed/>
    <w:rsid w:val="00F82E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EB9"/>
  </w:style>
  <w:style w:type="paragraph" w:styleId="Revision">
    <w:name w:val="Revision"/>
    <w:hidden/>
    <w:uiPriority w:val="99"/>
    <w:semiHidden/>
    <w:rsid w:val="00B61961"/>
    <w:pPr>
      <w:spacing w:after="0" w:line="240" w:lineRule="auto"/>
    </w:pPr>
  </w:style>
  <w:style w:type="character" w:customStyle="1" w:styleId="casenumber">
    <w:name w:val="casenumber"/>
    <w:basedOn w:val="DefaultParagraphFont"/>
    <w:rsid w:val="00702941"/>
  </w:style>
  <w:style w:type="character" w:customStyle="1" w:styleId="address">
    <w:name w:val="address"/>
    <w:basedOn w:val="DefaultParagraphFont"/>
    <w:rsid w:val="00702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mia\Desktop\Mitford%20Parish%20Council\Documents\Templates\Template%20Mitford%20Parish%20Council%20Minut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A5F16-5A35-4706-B940-BD55A810E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Mitford Parish Council Minutes.dotx</Template>
  <TotalTime>1</TotalTime>
  <Pages>5</Pages>
  <Words>1185</Words>
  <Characters>6757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McEnroe</dc:creator>
  <cp:keywords/>
  <dc:description/>
  <cp:lastModifiedBy>Damian McEnroe</cp:lastModifiedBy>
  <cp:revision>2</cp:revision>
  <dcterms:created xsi:type="dcterms:W3CDTF">2022-11-28T09:46:00Z</dcterms:created>
  <dcterms:modified xsi:type="dcterms:W3CDTF">2022-11-28T09:46:00Z</dcterms:modified>
</cp:coreProperties>
</file>