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4A371D45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164F13">
        <w:t>11</w:t>
      </w:r>
      <w:r w:rsidR="00164F13" w:rsidRPr="00164F13">
        <w:rPr>
          <w:vertAlign w:val="superscript"/>
        </w:rPr>
        <w:t>th</w:t>
      </w:r>
      <w:r w:rsidR="00164F13">
        <w:t xml:space="preserve"> December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41B07C0A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 w:rsidR="00164F13">
        <w:rPr>
          <w:b/>
          <w:bCs/>
          <w:u w:val="single"/>
        </w:rPr>
        <w:t>6</w:t>
      </w:r>
      <w:r w:rsidR="00164F13" w:rsidRPr="00164F13">
        <w:rPr>
          <w:b/>
          <w:bCs/>
          <w:u w:val="single"/>
          <w:vertAlign w:val="superscript"/>
        </w:rPr>
        <w:t>th</w:t>
      </w:r>
      <w:r w:rsidR="00164F13">
        <w:rPr>
          <w:b/>
          <w:bCs/>
          <w:u w:val="single"/>
        </w:rPr>
        <w:t xml:space="preserve"> November</w:t>
      </w:r>
      <w:r w:rsidR="00B61289">
        <w:rPr>
          <w:b/>
          <w:bCs/>
          <w:u w:val="single"/>
        </w:rPr>
        <w:t xml:space="preserve"> </w:t>
      </w:r>
      <w:r w:rsidR="00E000DE">
        <w:rPr>
          <w:b/>
          <w:bCs/>
          <w:u w:val="single"/>
        </w:rPr>
        <w:t>2024.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5340E3A1" w14:textId="7F394DF8" w:rsidR="002E0F19" w:rsidRDefault="00B61289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11B79FB4" w:rsidR="004A7E25" w:rsidRDefault="00B61289" w:rsidP="002E0F19">
      <w:pPr>
        <w:spacing w:line="360" w:lineRule="auto"/>
      </w:pPr>
      <w:r>
        <w:t>9</w:t>
      </w:r>
      <w:r w:rsidR="004A7E25">
        <w:t xml:space="preserve">.1 </w:t>
      </w:r>
      <w:r w:rsidR="00E55EC8">
        <w:t>To approve the current accounts</w:t>
      </w:r>
      <w:r w:rsidR="00C918A2">
        <w:t>.</w:t>
      </w:r>
    </w:p>
    <w:p w14:paraId="28D55CD6" w14:textId="78BC71A7" w:rsidR="00E55EC8" w:rsidRDefault="00B61289" w:rsidP="002E0F19">
      <w:pPr>
        <w:spacing w:line="360" w:lineRule="auto"/>
      </w:pPr>
      <w:r>
        <w:t>9</w:t>
      </w:r>
      <w:r w:rsidR="004A7E25">
        <w:t>.2 T</w:t>
      </w:r>
      <w:r w:rsidR="00E55EC8">
        <w:t>o approve any payments</w:t>
      </w:r>
      <w:r w:rsidR="004A7E25">
        <w:t>.</w:t>
      </w:r>
      <w:r w:rsidR="00E55EC8">
        <w:t xml:space="preserve"> </w:t>
      </w:r>
    </w:p>
    <w:p w14:paraId="09D078CD" w14:textId="536A300B" w:rsidR="00C918A2" w:rsidRDefault="005246BA" w:rsidP="002E0F19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0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</w:p>
    <w:p w14:paraId="1974FAF0" w14:textId="6A0D9718" w:rsidR="00482463" w:rsidRDefault="00B61289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11.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p w14:paraId="54A7B7DA" w14:textId="2F9D5F23" w:rsidR="00E000DE" w:rsidRPr="00A67E0F" w:rsidRDefault="00A67E0F" w:rsidP="00BA76D7">
      <w:pPr>
        <w:spacing w:line="360" w:lineRule="auto"/>
      </w:pPr>
      <w:r w:rsidRPr="00A67E0F">
        <w:t>None.</w:t>
      </w:r>
    </w:p>
    <w:p w14:paraId="0D3D01A9" w14:textId="57A41351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2</w:t>
      </w:r>
      <w:r>
        <w:rPr>
          <w:b/>
          <w:bCs/>
          <w:u w:val="single"/>
        </w:rPr>
        <w:t>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4AEE4FB5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3</w:t>
      </w:r>
      <w:r w:rsidRPr="00D837D1">
        <w:rPr>
          <w:b/>
          <w:bCs/>
          <w:u w:val="single"/>
        </w:rPr>
        <w:t>. Highways.</w:t>
      </w:r>
    </w:p>
    <w:p w14:paraId="251E4955" w14:textId="77777777" w:rsidR="00164F13" w:rsidRDefault="007D1869" w:rsidP="00BA76D7">
      <w:pPr>
        <w:spacing w:line="360" w:lineRule="auto"/>
      </w:pPr>
      <w:r>
        <w:t xml:space="preserve">Update </w:t>
      </w:r>
      <w:r w:rsidR="009B16D8">
        <w:t xml:space="preserve">on </w:t>
      </w:r>
      <w:r>
        <w:t>Tranwell Gateway.</w:t>
      </w:r>
      <w:r w:rsidR="00E33B84">
        <w:br/>
        <w:t>U</w:t>
      </w:r>
      <w:r w:rsidR="000D0AC6">
        <w:t>pdate on Land Slippage, B6343</w:t>
      </w:r>
      <w:r w:rsidR="00E33B84">
        <w:t>.</w:t>
      </w:r>
    </w:p>
    <w:p w14:paraId="59D24F25" w14:textId="77777777" w:rsidR="00164F13" w:rsidRDefault="00164F13" w:rsidP="00BA76D7">
      <w:pPr>
        <w:spacing w:line="360" w:lineRule="auto"/>
        <w:rPr>
          <w:b/>
          <w:bCs/>
          <w:u w:val="single"/>
        </w:rPr>
      </w:pPr>
      <w:r w:rsidRPr="00164F13">
        <w:rPr>
          <w:b/>
          <w:bCs/>
          <w:u w:val="single"/>
        </w:rPr>
        <w:lastRenderedPageBreak/>
        <w:t>14. Open and Green Spaces.</w:t>
      </w:r>
    </w:p>
    <w:p w14:paraId="15888B47" w14:textId="4E538A18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164F13">
        <w:rPr>
          <w:b/>
          <w:bCs/>
          <w:u w:val="single"/>
        </w:rPr>
        <w:t>5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05FC470B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164F13">
        <w:rPr>
          <w:rStyle w:val="Strong"/>
          <w:u w:val="single"/>
        </w:rPr>
        <w:t>6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7E79F712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164F13">
        <w:rPr>
          <w:rStyle w:val="Strong"/>
          <w:u w:val="single"/>
        </w:rPr>
        <w:t>7</w:t>
      </w:r>
      <w:r>
        <w:rPr>
          <w:rStyle w:val="Strong"/>
          <w:u w:val="single"/>
        </w:rPr>
        <w:t>. The P.C. Website.</w:t>
      </w:r>
    </w:p>
    <w:p w14:paraId="36CD4AD2" w14:textId="0491463B" w:rsid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</w:t>
      </w:r>
      <w:r w:rsidR="00D6479E">
        <w:rPr>
          <w:rStyle w:val="Strong"/>
          <w:b w:val="0"/>
          <w:bCs w:val="0"/>
        </w:rPr>
        <w:t>.</w:t>
      </w:r>
    </w:p>
    <w:p w14:paraId="79943158" w14:textId="75E10006" w:rsidR="001338A7" w:rsidRPr="001338A7" w:rsidRDefault="001338A7" w:rsidP="002E0F19">
      <w:pPr>
        <w:spacing w:line="360" w:lineRule="auto"/>
        <w:rPr>
          <w:rStyle w:val="Strong"/>
          <w:u w:val="single"/>
        </w:rPr>
      </w:pPr>
      <w:r w:rsidRPr="001338A7">
        <w:rPr>
          <w:rStyle w:val="Strong"/>
          <w:u w:val="single"/>
        </w:rPr>
        <w:t>18. Appointment of Clerk to Mitford Parish Council</w:t>
      </w:r>
      <w:r>
        <w:rPr>
          <w:rStyle w:val="Strong"/>
          <w:u w:val="single"/>
        </w:rPr>
        <w:t>.</w:t>
      </w:r>
    </w:p>
    <w:p w14:paraId="5FA996D6" w14:textId="031D9A8C" w:rsidR="00D50871" w:rsidRPr="00D50871" w:rsidRDefault="001338A7" w:rsidP="00D8701E">
      <w:pPr>
        <w:spacing w:line="360" w:lineRule="auto"/>
        <w:rPr>
          <w:b/>
          <w:bCs/>
        </w:rPr>
      </w:pPr>
      <w:r>
        <w:rPr>
          <w:rStyle w:val="Strong"/>
          <w:u w:val="single"/>
        </w:rPr>
        <w:t>19</w:t>
      </w:r>
      <w:r w:rsidR="00D8701E" w:rsidRPr="00D837D1">
        <w:rPr>
          <w:rStyle w:val="Strong"/>
          <w:u w:val="single"/>
        </w:rPr>
        <w:t>. Correspondence.</w:t>
      </w:r>
      <w:r w:rsidR="00D50871">
        <w:rPr>
          <w:rStyle w:val="Strong"/>
          <w:u w:val="single"/>
        </w:rPr>
        <w:br/>
      </w:r>
      <w:r w:rsidR="00D50871">
        <w:rPr>
          <w:rStyle w:val="Strong"/>
          <w:b w:val="0"/>
          <w:bCs w:val="0"/>
        </w:rPr>
        <w:t>T</w:t>
      </w:r>
      <w:r w:rsidR="00D50871" w:rsidRPr="00D50871">
        <w:rPr>
          <w:rStyle w:val="Strong"/>
          <w:b w:val="0"/>
          <w:bCs w:val="0"/>
        </w:rPr>
        <w:t>o discuss electronic document storage in the cloud</w:t>
      </w:r>
      <w:r w:rsidR="00D50871">
        <w:rPr>
          <w:rStyle w:val="Strong"/>
          <w:b w:val="0"/>
          <w:bCs w:val="0"/>
        </w:rPr>
        <w:t>.</w:t>
      </w:r>
    </w:p>
    <w:p w14:paraId="55EC902C" w14:textId="056EF556" w:rsidR="00626BE8" w:rsidRPr="00D837D1" w:rsidRDefault="001338A7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626BE8"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6F7296F7" w:rsidR="00482463" w:rsidRPr="00D837D1" w:rsidRDefault="001338A7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21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7E3FC787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4D19F2">
        <w:t>5</w:t>
      </w:r>
      <w:r w:rsidR="004D19F2" w:rsidRPr="004D19F2">
        <w:rPr>
          <w:vertAlign w:val="superscript"/>
        </w:rPr>
        <w:t>th</w:t>
      </w:r>
      <w:r w:rsidR="004D19F2">
        <w:t xml:space="preserve"> February 2025</w:t>
      </w:r>
      <w:r w:rsidR="00164F13">
        <w:t>,</w:t>
      </w:r>
      <w:r w:rsidR="00D6479E">
        <w:t xml:space="preserve"> 5</w:t>
      </w:r>
      <w:r w:rsidR="00D6479E" w:rsidRPr="00D6479E">
        <w:rPr>
          <w:vertAlign w:val="superscript"/>
        </w:rPr>
        <w:t>th</w:t>
      </w:r>
      <w:r w:rsidR="00D6479E">
        <w:t xml:space="preserve"> March 2025</w:t>
      </w:r>
      <w:r w:rsidR="00164F13">
        <w:t>, and 2</w:t>
      </w:r>
      <w:r w:rsidR="00164F13" w:rsidRPr="00164F13">
        <w:rPr>
          <w:vertAlign w:val="superscript"/>
        </w:rPr>
        <w:t>nd</w:t>
      </w:r>
      <w:r w:rsidR="00164F13">
        <w:t xml:space="preserve"> April 2025.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B0748" w14:textId="77777777" w:rsidR="003A4096" w:rsidRDefault="003A4096" w:rsidP="00C44AB4">
      <w:pPr>
        <w:spacing w:after="0" w:line="240" w:lineRule="auto"/>
      </w:pPr>
      <w:r>
        <w:separator/>
      </w:r>
    </w:p>
  </w:endnote>
  <w:endnote w:type="continuationSeparator" w:id="0">
    <w:p w14:paraId="1CCB876C" w14:textId="77777777" w:rsidR="003A4096" w:rsidRDefault="003A4096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CE0FD" w14:textId="77777777" w:rsidR="003A4096" w:rsidRDefault="003A4096" w:rsidP="00C44AB4">
      <w:pPr>
        <w:spacing w:after="0" w:line="240" w:lineRule="auto"/>
      </w:pPr>
      <w:r>
        <w:separator/>
      </w:r>
    </w:p>
  </w:footnote>
  <w:footnote w:type="continuationSeparator" w:id="0">
    <w:p w14:paraId="5443307E" w14:textId="77777777" w:rsidR="003A4096" w:rsidRDefault="003A4096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75250"/>
    <w:rsid w:val="00085E69"/>
    <w:rsid w:val="000911D5"/>
    <w:rsid w:val="000C1F4C"/>
    <w:rsid w:val="000C5DBF"/>
    <w:rsid w:val="000D0AC6"/>
    <w:rsid w:val="001338A7"/>
    <w:rsid w:val="00156F1B"/>
    <w:rsid w:val="00157207"/>
    <w:rsid w:val="00164E0B"/>
    <w:rsid w:val="00164F13"/>
    <w:rsid w:val="00184957"/>
    <w:rsid w:val="001B5207"/>
    <w:rsid w:val="001D659F"/>
    <w:rsid w:val="001E78C1"/>
    <w:rsid w:val="002275D5"/>
    <w:rsid w:val="00227708"/>
    <w:rsid w:val="00293854"/>
    <w:rsid w:val="002A1DF5"/>
    <w:rsid w:val="002D16AE"/>
    <w:rsid w:val="002D5B84"/>
    <w:rsid w:val="002E0F19"/>
    <w:rsid w:val="003121CA"/>
    <w:rsid w:val="00340329"/>
    <w:rsid w:val="00371B27"/>
    <w:rsid w:val="00377231"/>
    <w:rsid w:val="003A4096"/>
    <w:rsid w:val="003E77C6"/>
    <w:rsid w:val="0047343E"/>
    <w:rsid w:val="00482463"/>
    <w:rsid w:val="004A7E25"/>
    <w:rsid w:val="004B1BC3"/>
    <w:rsid w:val="004D19F2"/>
    <w:rsid w:val="004F5F0B"/>
    <w:rsid w:val="00502C1C"/>
    <w:rsid w:val="0051577E"/>
    <w:rsid w:val="00523E9F"/>
    <w:rsid w:val="005246BA"/>
    <w:rsid w:val="005A1AF2"/>
    <w:rsid w:val="005A7C52"/>
    <w:rsid w:val="005B0E2B"/>
    <w:rsid w:val="005D4EB4"/>
    <w:rsid w:val="00626BE8"/>
    <w:rsid w:val="006A5566"/>
    <w:rsid w:val="006C5E05"/>
    <w:rsid w:val="006C6C77"/>
    <w:rsid w:val="006F0D3F"/>
    <w:rsid w:val="007313CC"/>
    <w:rsid w:val="00735A83"/>
    <w:rsid w:val="00762C58"/>
    <w:rsid w:val="007D1869"/>
    <w:rsid w:val="007E6774"/>
    <w:rsid w:val="007F10CC"/>
    <w:rsid w:val="007F6286"/>
    <w:rsid w:val="00835D6B"/>
    <w:rsid w:val="00852295"/>
    <w:rsid w:val="00873E2A"/>
    <w:rsid w:val="008B5712"/>
    <w:rsid w:val="008C7851"/>
    <w:rsid w:val="008D4D52"/>
    <w:rsid w:val="009613BA"/>
    <w:rsid w:val="00976D4B"/>
    <w:rsid w:val="00995089"/>
    <w:rsid w:val="009B16D8"/>
    <w:rsid w:val="009C4065"/>
    <w:rsid w:val="009C6F0E"/>
    <w:rsid w:val="009E4B1D"/>
    <w:rsid w:val="009F36FF"/>
    <w:rsid w:val="00A030AD"/>
    <w:rsid w:val="00A0678F"/>
    <w:rsid w:val="00A3022B"/>
    <w:rsid w:val="00A32A39"/>
    <w:rsid w:val="00A51F87"/>
    <w:rsid w:val="00A56B30"/>
    <w:rsid w:val="00A67E0F"/>
    <w:rsid w:val="00A738C0"/>
    <w:rsid w:val="00AA032A"/>
    <w:rsid w:val="00AA63D7"/>
    <w:rsid w:val="00AB2A53"/>
    <w:rsid w:val="00AF2A07"/>
    <w:rsid w:val="00B16897"/>
    <w:rsid w:val="00B24052"/>
    <w:rsid w:val="00B34ECD"/>
    <w:rsid w:val="00B41F03"/>
    <w:rsid w:val="00B47F82"/>
    <w:rsid w:val="00B61289"/>
    <w:rsid w:val="00B84974"/>
    <w:rsid w:val="00B9299F"/>
    <w:rsid w:val="00BA37E5"/>
    <w:rsid w:val="00BA451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918A2"/>
    <w:rsid w:val="00C91F2D"/>
    <w:rsid w:val="00CA3F9C"/>
    <w:rsid w:val="00CC0EFE"/>
    <w:rsid w:val="00CC62FC"/>
    <w:rsid w:val="00CC6354"/>
    <w:rsid w:val="00D2530C"/>
    <w:rsid w:val="00D276E0"/>
    <w:rsid w:val="00D50871"/>
    <w:rsid w:val="00D6479E"/>
    <w:rsid w:val="00D837D1"/>
    <w:rsid w:val="00D8405F"/>
    <w:rsid w:val="00D8701E"/>
    <w:rsid w:val="00E000DE"/>
    <w:rsid w:val="00E055AD"/>
    <w:rsid w:val="00E30747"/>
    <w:rsid w:val="00E33B84"/>
    <w:rsid w:val="00E50B5D"/>
    <w:rsid w:val="00E52929"/>
    <w:rsid w:val="00E55EC8"/>
    <w:rsid w:val="00E87EE8"/>
    <w:rsid w:val="00E95AC1"/>
    <w:rsid w:val="00EA55F8"/>
    <w:rsid w:val="00EB4FC5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12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8</cp:revision>
  <dcterms:created xsi:type="dcterms:W3CDTF">2024-10-29T10:50:00Z</dcterms:created>
  <dcterms:modified xsi:type="dcterms:W3CDTF">2024-12-05T15:11:00Z</dcterms:modified>
</cp:coreProperties>
</file>